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0AB" w:rsidRPr="00C67809" w:rsidRDefault="001E50AB" w:rsidP="000D4C7E">
      <w:pPr>
        <w:rPr>
          <w:b/>
          <w:sz w:val="22"/>
          <w:szCs w:val="22"/>
        </w:rPr>
      </w:pPr>
      <w:bookmarkStart w:id="0" w:name="_GoBack"/>
      <w:bookmarkEnd w:id="0"/>
      <w:r w:rsidRPr="00C67809">
        <w:rPr>
          <w:sz w:val="22"/>
          <w:szCs w:val="22"/>
        </w:rPr>
        <w:t>OŠ STJEPANA RADIĆA ČAGLIN</w:t>
      </w:r>
    </w:p>
    <w:p w:rsidR="001E50AB" w:rsidRPr="00C67809" w:rsidRDefault="001E50AB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VLADIMIRA NAZORA 3 </w:t>
      </w:r>
    </w:p>
    <w:p w:rsidR="001E50AB" w:rsidRDefault="001E50AB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>TEL: 034/221-028</w:t>
      </w:r>
    </w:p>
    <w:p w:rsidR="001E50AB" w:rsidRPr="00C67809" w:rsidRDefault="001E50AB" w:rsidP="000D4C7E">
      <w:pPr>
        <w:rPr>
          <w:sz w:val="22"/>
          <w:szCs w:val="22"/>
        </w:rPr>
      </w:pPr>
    </w:p>
    <w:p w:rsidR="001E50AB" w:rsidRPr="00C67809" w:rsidRDefault="001E50AB" w:rsidP="000D4C7E">
      <w:pPr>
        <w:ind w:firstLine="708"/>
        <w:jc w:val="center"/>
        <w:rPr>
          <w:b/>
          <w:sz w:val="22"/>
          <w:szCs w:val="22"/>
        </w:rPr>
      </w:pPr>
      <w:r w:rsidRPr="00C67809">
        <w:rPr>
          <w:b/>
          <w:sz w:val="22"/>
          <w:szCs w:val="22"/>
        </w:rPr>
        <w:t>Z A H T J E V</w:t>
      </w:r>
    </w:p>
    <w:p w:rsidR="001E50AB" w:rsidRDefault="001E50AB" w:rsidP="000D4C7E">
      <w:pPr>
        <w:ind w:firstLine="708"/>
        <w:jc w:val="center"/>
        <w:rPr>
          <w:sz w:val="22"/>
          <w:szCs w:val="22"/>
        </w:rPr>
      </w:pPr>
      <w:r w:rsidRPr="00C67809">
        <w:rPr>
          <w:sz w:val="22"/>
          <w:szCs w:val="22"/>
        </w:rPr>
        <w:t>za upis djeteta u program predškole</w:t>
      </w:r>
    </w:p>
    <w:p w:rsidR="001E50AB" w:rsidRPr="00C67809" w:rsidRDefault="001E50AB" w:rsidP="000D4C7E">
      <w:pPr>
        <w:ind w:firstLine="708"/>
        <w:jc w:val="center"/>
        <w:rPr>
          <w:sz w:val="22"/>
          <w:szCs w:val="22"/>
        </w:rPr>
      </w:pPr>
    </w:p>
    <w:p w:rsidR="001E50AB" w:rsidRPr="00C67809" w:rsidRDefault="001E50AB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1. Ime i prezime djeteta _________________________________________________M / Ž </w:t>
      </w:r>
    </w:p>
    <w:p w:rsidR="001E50AB" w:rsidRPr="00C67809" w:rsidRDefault="001E50AB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Dan, mjesec i godina rođenja ___________________ OIB __________________________</w:t>
      </w:r>
      <w:r>
        <w:rPr>
          <w:sz w:val="22"/>
          <w:szCs w:val="22"/>
        </w:rPr>
        <w:t>_</w:t>
      </w:r>
    </w:p>
    <w:p w:rsidR="001E50AB" w:rsidRPr="00C67809" w:rsidRDefault="001E50AB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Adresa stanovanja _____________________________________ Tel.___________________            </w:t>
      </w:r>
    </w:p>
    <w:p w:rsidR="001E50AB" w:rsidRPr="00C67809" w:rsidRDefault="001E50AB" w:rsidP="000D4C7E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C67809">
        <w:rPr>
          <w:sz w:val="22"/>
          <w:szCs w:val="22"/>
        </w:rPr>
        <w:t>Prijavljeno prebivalište-grad / općina _____________________županija_________________</w:t>
      </w:r>
    </w:p>
    <w:p w:rsidR="001E50AB" w:rsidRDefault="001E50AB" w:rsidP="000D4C7E">
      <w:pPr>
        <w:rPr>
          <w:sz w:val="22"/>
          <w:szCs w:val="22"/>
        </w:rPr>
      </w:pPr>
    </w:p>
    <w:p w:rsidR="001E50AB" w:rsidRPr="00C67809" w:rsidRDefault="001E50AB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2. Je li majka/otac samohran–a           DA      NE </w:t>
      </w:r>
    </w:p>
    <w:p w:rsidR="001E50AB" w:rsidRDefault="001E50AB" w:rsidP="000D4C7E">
      <w:pPr>
        <w:rPr>
          <w:sz w:val="22"/>
          <w:szCs w:val="22"/>
        </w:rPr>
      </w:pPr>
    </w:p>
    <w:p w:rsidR="001E50AB" w:rsidRPr="00C67809" w:rsidRDefault="001E50AB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>3. Ime i prezime majke _________________________________________________________</w:t>
      </w:r>
      <w:r>
        <w:rPr>
          <w:sz w:val="22"/>
          <w:szCs w:val="22"/>
        </w:rPr>
        <w:t>__</w:t>
      </w:r>
      <w:r w:rsidRPr="00C67809">
        <w:rPr>
          <w:sz w:val="22"/>
          <w:szCs w:val="22"/>
        </w:rPr>
        <w:t xml:space="preserve">     </w:t>
      </w:r>
    </w:p>
    <w:p w:rsidR="001E50AB" w:rsidRPr="00C67809" w:rsidRDefault="001E50AB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 Prijavljeno prebivalište-grad / općina _______________________županija _______________ </w:t>
      </w:r>
    </w:p>
    <w:p w:rsidR="001E50AB" w:rsidRPr="00C67809" w:rsidRDefault="001E50AB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 Broj tel.: _____________________________ OIB:_______________________________</w:t>
      </w:r>
      <w:r>
        <w:rPr>
          <w:sz w:val="22"/>
          <w:szCs w:val="22"/>
        </w:rPr>
        <w:t>___</w:t>
      </w:r>
      <w:r w:rsidRPr="00C67809">
        <w:rPr>
          <w:sz w:val="22"/>
          <w:szCs w:val="22"/>
        </w:rPr>
        <w:t xml:space="preserve"> </w:t>
      </w:r>
    </w:p>
    <w:p w:rsidR="001E50AB" w:rsidRPr="00C67809" w:rsidRDefault="001E50AB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 Zanimanje i stručna sprema _____________________________________________________ </w:t>
      </w:r>
    </w:p>
    <w:p w:rsidR="001E50AB" w:rsidRPr="00C67809" w:rsidRDefault="001E50AB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 Zaposlena u _________________________________________________________________   </w:t>
      </w:r>
    </w:p>
    <w:p w:rsidR="001E50AB" w:rsidRPr="00C67809" w:rsidRDefault="001E50AB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 Adresa poslodavca i broj telefona ________________________________________________ </w:t>
      </w:r>
    </w:p>
    <w:p w:rsidR="001E50AB" w:rsidRDefault="001E50AB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 Radno vrijeme:_______________________________________________________________</w:t>
      </w:r>
    </w:p>
    <w:p w:rsidR="001E50AB" w:rsidRDefault="001E50AB" w:rsidP="000D4C7E">
      <w:pPr>
        <w:rPr>
          <w:sz w:val="22"/>
          <w:szCs w:val="22"/>
        </w:rPr>
      </w:pPr>
    </w:p>
    <w:p w:rsidR="001E50AB" w:rsidRPr="00C67809" w:rsidRDefault="001E50AB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4. Ime i prezime oca ____________________________________________________________    </w:t>
      </w:r>
    </w:p>
    <w:p w:rsidR="001E50AB" w:rsidRPr="00C67809" w:rsidRDefault="001E50AB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 Prijavljeno prebivalište-grad / općina ___________________županija ___________________ </w:t>
      </w:r>
    </w:p>
    <w:p w:rsidR="001E50AB" w:rsidRPr="00C67809" w:rsidRDefault="001E50AB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 Broj tel.: _____________________________ OIB:_</w:t>
      </w:r>
      <w:r>
        <w:rPr>
          <w:sz w:val="22"/>
          <w:szCs w:val="22"/>
        </w:rPr>
        <w:t>_________________________________</w:t>
      </w:r>
    </w:p>
    <w:p w:rsidR="001E50AB" w:rsidRPr="00C67809" w:rsidRDefault="001E50AB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 Zanimanje i stručna sprema _____________________________________________________ </w:t>
      </w:r>
    </w:p>
    <w:p w:rsidR="001E50AB" w:rsidRPr="00C67809" w:rsidRDefault="001E50AB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 Zaposlen u __________________________________________________________________ </w:t>
      </w:r>
    </w:p>
    <w:p w:rsidR="001E50AB" w:rsidRPr="00C67809" w:rsidRDefault="001E50AB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Adresa poslodavca i broj telefona_________________________________________________ </w:t>
      </w:r>
    </w:p>
    <w:p w:rsidR="001E50AB" w:rsidRPr="00C67809" w:rsidRDefault="001E50AB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Radno vrijeme:_______________________________________________________________ </w:t>
      </w:r>
    </w:p>
    <w:p w:rsidR="001E50AB" w:rsidRDefault="001E50AB" w:rsidP="000D4C7E">
      <w:pPr>
        <w:rPr>
          <w:sz w:val="22"/>
          <w:szCs w:val="22"/>
        </w:rPr>
      </w:pPr>
    </w:p>
    <w:p w:rsidR="001E50AB" w:rsidRPr="00C67809" w:rsidRDefault="001E50AB" w:rsidP="000D4C7E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Pr="00C67809">
        <w:rPr>
          <w:sz w:val="22"/>
          <w:szCs w:val="22"/>
        </w:rPr>
        <w:t xml:space="preserve">. Članovi zajedničkog domaćinstva ( baka, djed, ostali članovi) ____________________________________________________________________________ </w:t>
      </w:r>
    </w:p>
    <w:p w:rsidR="001E50AB" w:rsidRDefault="001E50AB" w:rsidP="000D4C7E">
      <w:pPr>
        <w:rPr>
          <w:sz w:val="22"/>
          <w:szCs w:val="22"/>
        </w:rPr>
      </w:pPr>
    </w:p>
    <w:p w:rsidR="001E50AB" w:rsidRPr="00C67809" w:rsidRDefault="001E50AB" w:rsidP="000D4C7E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Pr="00C67809">
        <w:rPr>
          <w:sz w:val="22"/>
          <w:szCs w:val="22"/>
        </w:rPr>
        <w:t xml:space="preserve">. Zdravstveno stanje djeteta; </w:t>
      </w:r>
    </w:p>
    <w:p w:rsidR="001E50AB" w:rsidRPr="00C67809" w:rsidRDefault="001E50AB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a) dijete s teškoćama u razvoju ____________________________________________________ </w:t>
      </w:r>
    </w:p>
    <w:p w:rsidR="001E50AB" w:rsidRPr="00C67809" w:rsidRDefault="001E50AB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b) posebne potrebe ( alergije, posebna prehrana, kronična oboljenja, astma, febrilne konvulzije i dr. ) _________________________________________________________________________ </w:t>
      </w:r>
    </w:p>
    <w:p w:rsidR="001E50AB" w:rsidRPr="00C67809" w:rsidRDefault="001E50AB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>c) dijete je uredno cijepljeno DA  /  NE</w:t>
      </w:r>
    </w:p>
    <w:p w:rsidR="001E50AB" w:rsidRPr="00C67809" w:rsidRDefault="001E50AB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d) ostale napomene______________________________________________________________ </w:t>
      </w:r>
    </w:p>
    <w:p w:rsidR="001E50AB" w:rsidRPr="00C67809" w:rsidRDefault="001E50AB" w:rsidP="000D4C7E">
      <w:pPr>
        <w:rPr>
          <w:sz w:val="22"/>
          <w:szCs w:val="22"/>
        </w:rPr>
      </w:pPr>
    </w:p>
    <w:p w:rsidR="001E50AB" w:rsidRPr="00C67809" w:rsidRDefault="001E50AB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Zahtjevu priložiti: </w:t>
      </w:r>
    </w:p>
    <w:p w:rsidR="001E50AB" w:rsidRDefault="001E50AB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>1. Preslika Rodnog lista ili Izvatka iz matice rođenih za dijete</w:t>
      </w:r>
    </w:p>
    <w:p w:rsidR="001E50AB" w:rsidRPr="00C67809" w:rsidRDefault="001E50AB" w:rsidP="000D4C7E">
      <w:pPr>
        <w:rPr>
          <w:sz w:val="22"/>
          <w:szCs w:val="22"/>
        </w:rPr>
      </w:pPr>
      <w:r>
        <w:rPr>
          <w:sz w:val="22"/>
          <w:szCs w:val="22"/>
        </w:rPr>
        <w:t>2. Preslika Domovnice djeteta</w:t>
      </w:r>
    </w:p>
    <w:p w:rsidR="001E50AB" w:rsidRPr="00C67809" w:rsidRDefault="001E50AB" w:rsidP="000D4C7E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Pr="00C67809">
        <w:rPr>
          <w:sz w:val="22"/>
          <w:szCs w:val="22"/>
        </w:rPr>
        <w:t xml:space="preserve">. Preslike osobnih iskaznica roditelja  </w:t>
      </w:r>
    </w:p>
    <w:p w:rsidR="001E50AB" w:rsidRPr="00C67809" w:rsidRDefault="001E50AB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>3. Za dijete koje ima specifične razvojne i/ili zdravstvene potrebe: relevantna dokumentacija za utvrđivanje navedenih potreba i statusa djeteta.</w:t>
      </w:r>
    </w:p>
    <w:p w:rsidR="001E50AB" w:rsidRPr="00C67809" w:rsidRDefault="001E50AB" w:rsidP="000D4C7E">
      <w:pPr>
        <w:rPr>
          <w:sz w:val="22"/>
          <w:szCs w:val="22"/>
        </w:rPr>
      </w:pPr>
    </w:p>
    <w:p w:rsidR="001E50AB" w:rsidRPr="00C67809" w:rsidRDefault="001E50AB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</w:t>
      </w:r>
    </w:p>
    <w:p w:rsidR="001E50AB" w:rsidRPr="00C67809" w:rsidRDefault="001E50AB" w:rsidP="000D4C7E">
      <w:pPr>
        <w:rPr>
          <w:sz w:val="22"/>
          <w:szCs w:val="22"/>
        </w:rPr>
      </w:pPr>
    </w:p>
    <w:p w:rsidR="001E50AB" w:rsidRPr="00C67809" w:rsidRDefault="001E50AB" w:rsidP="000D4C7E">
      <w:pPr>
        <w:rPr>
          <w:sz w:val="22"/>
          <w:szCs w:val="22"/>
        </w:rPr>
      </w:pPr>
      <w:r>
        <w:rPr>
          <w:sz w:val="22"/>
          <w:szCs w:val="22"/>
        </w:rPr>
        <w:t>U Čaglinu, _______________ 20__</w:t>
      </w:r>
      <w:r w:rsidRPr="00C67809">
        <w:rPr>
          <w:sz w:val="22"/>
          <w:szCs w:val="22"/>
        </w:rPr>
        <w:t>. godine</w:t>
      </w:r>
    </w:p>
    <w:p w:rsidR="001E50AB" w:rsidRPr="00C67809" w:rsidRDefault="001E50AB" w:rsidP="000D4C7E">
      <w:pPr>
        <w:jc w:val="right"/>
        <w:rPr>
          <w:sz w:val="22"/>
          <w:szCs w:val="22"/>
        </w:rPr>
      </w:pPr>
      <w:r w:rsidRPr="00C67809">
        <w:rPr>
          <w:sz w:val="22"/>
          <w:szCs w:val="22"/>
        </w:rPr>
        <w:t xml:space="preserve">                                                                                                                           </w:t>
      </w:r>
    </w:p>
    <w:p w:rsidR="001E50AB" w:rsidRDefault="001E50AB" w:rsidP="000D4C7E">
      <w:pPr>
        <w:rPr>
          <w:sz w:val="22"/>
          <w:szCs w:val="22"/>
        </w:rPr>
      </w:pPr>
      <w:r w:rsidRPr="00C67809">
        <w:rPr>
          <w:sz w:val="22"/>
          <w:szCs w:val="22"/>
        </w:rPr>
        <w:t xml:space="preserve">                                                                                                                                    Potpis roditelja</w:t>
      </w:r>
    </w:p>
    <w:p w:rsidR="001E50AB" w:rsidRDefault="001E50AB" w:rsidP="000D4C7E">
      <w:pPr>
        <w:rPr>
          <w:sz w:val="22"/>
          <w:szCs w:val="22"/>
        </w:rPr>
      </w:pPr>
    </w:p>
    <w:p w:rsidR="001E50AB" w:rsidRDefault="001E50AB" w:rsidP="000D4C7E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</w:t>
      </w:r>
    </w:p>
    <w:sectPr w:rsidR="001E50AB" w:rsidSect="00762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4C7E"/>
    <w:rsid w:val="000D4C7E"/>
    <w:rsid w:val="00133D59"/>
    <w:rsid w:val="001E50AB"/>
    <w:rsid w:val="006F6665"/>
    <w:rsid w:val="00762C50"/>
    <w:rsid w:val="00973B5A"/>
    <w:rsid w:val="00A65888"/>
    <w:rsid w:val="00AB6949"/>
    <w:rsid w:val="00B7333D"/>
    <w:rsid w:val="00C06FE8"/>
    <w:rsid w:val="00C57C76"/>
    <w:rsid w:val="00C67809"/>
    <w:rsid w:val="00CA744C"/>
    <w:rsid w:val="00D21347"/>
    <w:rsid w:val="00D8217F"/>
    <w:rsid w:val="00E4602E"/>
    <w:rsid w:val="00FD7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C7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658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5888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440</Words>
  <Characters>2511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STJEPANA RADIĆA ČAGLIN</dc:title>
  <dc:subject/>
  <dc:creator>Tajništvo</dc:creator>
  <cp:keywords/>
  <dc:description/>
  <cp:lastModifiedBy>Korisnik</cp:lastModifiedBy>
  <cp:revision>3</cp:revision>
  <cp:lastPrinted>2018-01-09T08:56:00Z</cp:lastPrinted>
  <dcterms:created xsi:type="dcterms:W3CDTF">2018-11-30T13:35:00Z</dcterms:created>
  <dcterms:modified xsi:type="dcterms:W3CDTF">2018-11-30T13:50:00Z</dcterms:modified>
</cp:coreProperties>
</file>