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F79" w:rsidRDefault="00DA5F79">
      <w:pPr>
        <w:spacing w:before="11"/>
        <w:rPr>
          <w:rFonts w:ascii="Times New Roman" w:hAnsi="Times New Roman"/>
          <w:sz w:val="26"/>
          <w:szCs w:val="26"/>
        </w:rPr>
      </w:pPr>
    </w:p>
    <w:p w:rsidR="00DA5F79" w:rsidRDefault="00DA5F79">
      <w:pPr>
        <w:spacing w:line="612" w:lineRule="exact"/>
        <w:ind w:left="1718"/>
        <w:rPr>
          <w:rFonts w:ascii="Times New Roman" w:hAnsi="Times New Roman"/>
          <w:sz w:val="20"/>
          <w:szCs w:val="20"/>
        </w:rPr>
      </w:pPr>
    </w:p>
    <w:p w:rsidR="00DA5F79" w:rsidRDefault="00DA5F79">
      <w:pPr>
        <w:spacing w:line="612" w:lineRule="exact"/>
        <w:rPr>
          <w:rFonts w:ascii="Times New Roman" w:hAnsi="Times New Roman"/>
          <w:sz w:val="20"/>
          <w:szCs w:val="20"/>
        </w:rPr>
        <w:sectPr w:rsidR="00DA5F79">
          <w:type w:val="continuous"/>
          <w:pgSz w:w="16840" w:h="11910" w:orient="landscape"/>
          <w:pgMar w:top="1100" w:right="1180" w:bottom="280" w:left="1200" w:header="720" w:footer="720" w:gutter="0"/>
          <w:cols w:space="720"/>
        </w:sectPr>
      </w:pPr>
    </w:p>
    <w:p w:rsidR="00DA5F79" w:rsidRDefault="00DA5F79" w:rsidP="00601240">
      <w:r>
        <w:t xml:space="preserve">                                        </w:t>
      </w:r>
    </w:p>
    <w:p w:rsidR="00DA5F79" w:rsidRDefault="00DA5F79" w:rsidP="00601240">
      <w:r>
        <w:rPr>
          <w:noProof/>
          <w:lang w:val="hr-HR"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2pt;margin-top:12.6pt;width:39.75pt;height:45pt;z-index:251658240">
            <v:imagedata r:id="rId5" o:title=""/>
            <w10:wrap type="square" side="right"/>
          </v:shape>
        </w:pict>
      </w:r>
    </w:p>
    <w:p w:rsidR="00DA5F79" w:rsidRDefault="00DA5F79" w:rsidP="00601240"/>
    <w:p w:rsidR="00DA5F79" w:rsidRDefault="00DA5F79" w:rsidP="00601240"/>
    <w:p w:rsidR="00DA5F79" w:rsidRDefault="00DA5F79" w:rsidP="00601240"/>
    <w:p w:rsidR="00DA5F79" w:rsidRDefault="00DA5F79" w:rsidP="00601240">
      <w:r>
        <w:rPr>
          <w:noProof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47.75pt;margin-top:11.4pt;width:225pt;height:54pt;z-index:251659264" strokecolor="white">
            <v:textbox style="mso-next-textbox:#_x0000_s1027">
              <w:txbxContent>
                <w:p w:rsidR="00DA5F79" w:rsidRDefault="00DA5F79" w:rsidP="00601240">
                  <w:pPr>
                    <w:pStyle w:val="Heading1"/>
                    <w:jc w:val="center"/>
                  </w:pPr>
                  <w:r>
                    <w:t>REPUBLIKA HRVATSKA</w:t>
                  </w:r>
                </w:p>
                <w:p w:rsidR="00DA5F79" w:rsidRDefault="00DA5F79" w:rsidP="0060124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POŽEŠKO-SLAVONSKA ŽUPANIJA</w:t>
                  </w:r>
                </w:p>
                <w:p w:rsidR="00DA5F79" w:rsidRDefault="00DA5F79" w:rsidP="00601240">
                  <w:pPr>
                    <w:pStyle w:val="Heading2"/>
                  </w:pPr>
                  <w:r>
                    <w:t>OPĆINA ČAGLIN</w:t>
                  </w:r>
                </w:p>
                <w:p w:rsidR="00DA5F79" w:rsidRDefault="00DA5F79" w:rsidP="00601240"/>
                <w:p w:rsidR="00DA5F79" w:rsidRPr="00356763" w:rsidRDefault="00DA5F79" w:rsidP="00601240"/>
              </w:txbxContent>
            </v:textbox>
          </v:shape>
        </w:pict>
      </w:r>
    </w:p>
    <w:p w:rsidR="00DA5F79" w:rsidRDefault="00DA5F79" w:rsidP="00601240">
      <w:r>
        <w:t xml:space="preserve">    </w:t>
      </w:r>
      <w:r>
        <w:rPr>
          <w:b/>
          <w:bCs/>
        </w:rPr>
        <w:t xml:space="preserve"> </w:t>
      </w:r>
      <w:r>
        <w:pict>
          <v:shape id="_x0000_i1025" type="#_x0000_t75" style="width:34.8pt;height:44.4pt">
            <v:imagedata r:id="rId6" o:title=""/>
          </v:shape>
        </w:pict>
      </w:r>
      <w:r>
        <w:rPr>
          <w:b/>
          <w:bCs/>
        </w:rPr>
        <w:t xml:space="preserve">                    REPUBLIKA HRVAT</w:t>
      </w:r>
      <w:r>
        <w:t xml:space="preserve">                       </w:t>
      </w:r>
    </w:p>
    <w:tbl>
      <w:tblPr>
        <w:tblpPr w:leftFromText="180" w:rightFromText="180" w:vertAnchor="text" w:horzAnchor="margin" w:tblpY="2060"/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0"/>
        <w:gridCol w:w="2418"/>
        <w:gridCol w:w="1619"/>
        <w:gridCol w:w="1243"/>
        <w:gridCol w:w="1648"/>
        <w:gridCol w:w="1322"/>
        <w:gridCol w:w="1540"/>
        <w:gridCol w:w="1650"/>
        <w:gridCol w:w="1430"/>
        <w:gridCol w:w="1210"/>
      </w:tblGrid>
      <w:tr w:rsidR="00DA5F79" w:rsidRPr="007F3CC3" w:rsidTr="0041318F">
        <w:trPr>
          <w:trHeight w:hRule="exact" w:val="387"/>
        </w:trPr>
        <w:tc>
          <w:tcPr>
            <w:tcW w:w="1320" w:type="dxa"/>
          </w:tcPr>
          <w:p w:rsidR="00DA5F79" w:rsidRPr="007F3CC3" w:rsidRDefault="00DA5F79" w:rsidP="00276035"/>
        </w:tc>
        <w:tc>
          <w:tcPr>
            <w:tcW w:w="2418" w:type="dxa"/>
          </w:tcPr>
          <w:p w:rsidR="00DA5F79" w:rsidRPr="007F3CC3" w:rsidRDefault="00DA5F79" w:rsidP="00276035"/>
        </w:tc>
        <w:tc>
          <w:tcPr>
            <w:tcW w:w="1619" w:type="dxa"/>
          </w:tcPr>
          <w:p w:rsidR="00DA5F79" w:rsidRPr="00F04191" w:rsidRDefault="00DA5F79" w:rsidP="00276035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Od.01.01.-31.03.201</w:t>
            </w:r>
            <w:r>
              <w:rPr>
                <w:rFonts w:ascii="Times New Roman" w:eastAsia="Times New Roman"/>
                <w:sz w:val="16"/>
              </w:rPr>
              <w:t>7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243" w:type="dxa"/>
          </w:tcPr>
          <w:p w:rsidR="00DA5F79" w:rsidRPr="007F3CC3" w:rsidRDefault="00DA5F79" w:rsidP="00276035"/>
        </w:tc>
        <w:tc>
          <w:tcPr>
            <w:tcW w:w="1648" w:type="dxa"/>
          </w:tcPr>
          <w:p w:rsidR="00DA5F79" w:rsidRPr="00F04191" w:rsidRDefault="00DA5F79" w:rsidP="00276035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</w:t>
            </w:r>
            <w:r w:rsidRPr="00F04191">
              <w:rPr>
                <w:rFonts w:ascii="Times New Roman" w:eastAsia="Times New Roman"/>
                <w:spacing w:val="-10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01.04.-30.06.201</w:t>
            </w:r>
            <w:r>
              <w:rPr>
                <w:rFonts w:ascii="Times New Roman" w:eastAsia="Times New Roman"/>
                <w:sz w:val="16"/>
              </w:rPr>
              <w:t>7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322" w:type="dxa"/>
          </w:tcPr>
          <w:p w:rsidR="00DA5F79" w:rsidRPr="007F3CC3" w:rsidRDefault="00DA5F79" w:rsidP="00276035"/>
        </w:tc>
        <w:tc>
          <w:tcPr>
            <w:tcW w:w="1540" w:type="dxa"/>
          </w:tcPr>
          <w:p w:rsidR="00DA5F79" w:rsidRPr="00F04191" w:rsidRDefault="00DA5F79" w:rsidP="00276035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</w:t>
            </w:r>
            <w:r w:rsidRPr="00F04191">
              <w:rPr>
                <w:rFonts w:ascii="Times New Roman" w:eastAsia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01.07.-</w:t>
            </w:r>
          </w:p>
          <w:p w:rsidR="00DA5F79" w:rsidRPr="00F04191" w:rsidRDefault="00DA5F79" w:rsidP="00276035">
            <w:pPr>
              <w:pStyle w:val="TableParagraph"/>
              <w:spacing w:before="1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30.09.201</w:t>
            </w:r>
            <w:r>
              <w:rPr>
                <w:rFonts w:ascii="Times New Roman" w:eastAsia="Times New Roman"/>
                <w:sz w:val="16"/>
              </w:rPr>
              <w:t>7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650" w:type="dxa"/>
          </w:tcPr>
          <w:p w:rsidR="00DA5F79" w:rsidRPr="007F3CC3" w:rsidRDefault="00DA5F79" w:rsidP="00276035"/>
        </w:tc>
        <w:tc>
          <w:tcPr>
            <w:tcW w:w="1430" w:type="dxa"/>
          </w:tcPr>
          <w:p w:rsidR="00DA5F79" w:rsidRPr="00F04191" w:rsidRDefault="00DA5F79" w:rsidP="00276035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</w:t>
            </w:r>
            <w:r w:rsidRPr="00F04191">
              <w:rPr>
                <w:rFonts w:ascii="Times New Roman" w:eastAsia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01.10.- 31.</w:t>
            </w:r>
          </w:p>
          <w:p w:rsidR="00DA5F79" w:rsidRPr="00F04191" w:rsidRDefault="00DA5F79" w:rsidP="00276035">
            <w:pPr>
              <w:pStyle w:val="TableParagraph"/>
              <w:spacing w:before="1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31.12.201</w:t>
            </w:r>
            <w:r>
              <w:rPr>
                <w:rFonts w:ascii="Times New Roman" w:eastAsia="Times New Roman"/>
                <w:sz w:val="16"/>
              </w:rPr>
              <w:t>7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210" w:type="dxa"/>
          </w:tcPr>
          <w:p w:rsidR="00DA5F79" w:rsidRPr="007F3CC3" w:rsidRDefault="00DA5F79" w:rsidP="00276035"/>
        </w:tc>
      </w:tr>
      <w:tr w:rsidR="00DA5F79" w:rsidRPr="007F3CC3" w:rsidTr="0041318F">
        <w:trPr>
          <w:trHeight w:hRule="exact" w:val="574"/>
        </w:trPr>
        <w:tc>
          <w:tcPr>
            <w:tcW w:w="1320" w:type="dxa"/>
          </w:tcPr>
          <w:p w:rsidR="00DA5F79" w:rsidRPr="00F04191" w:rsidRDefault="00DA5F79" w:rsidP="00276035">
            <w:pPr>
              <w:pStyle w:val="TableParagraph"/>
              <w:ind w:left="103" w:right="318"/>
              <w:rPr>
                <w:rFonts w:ascii="Times New Roman" w:hAnsi="Times New Roman"/>
                <w:sz w:val="16"/>
              </w:rPr>
            </w:pPr>
            <w:r w:rsidRPr="00F04191">
              <w:rPr>
                <w:rFonts w:ascii="Times New Roman" w:hAnsi="Times New Roman"/>
                <w:sz w:val="16"/>
              </w:rPr>
              <w:t>Prorač.</w:t>
            </w:r>
          </w:p>
          <w:p w:rsidR="00DA5F79" w:rsidRPr="00F04191" w:rsidRDefault="00DA5F79" w:rsidP="00276035">
            <w:pPr>
              <w:pStyle w:val="TableParagraph"/>
              <w:ind w:left="103" w:right="318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pozicija</w:t>
            </w:r>
          </w:p>
        </w:tc>
        <w:tc>
          <w:tcPr>
            <w:tcW w:w="2418" w:type="dxa"/>
          </w:tcPr>
          <w:p w:rsidR="00DA5F79" w:rsidRPr="00F04191" w:rsidRDefault="00DA5F79" w:rsidP="00276035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Naziv korisnika tekućih</w:t>
            </w:r>
            <w:r w:rsidRPr="00F04191"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donacija</w:t>
            </w:r>
          </w:p>
        </w:tc>
        <w:tc>
          <w:tcPr>
            <w:tcW w:w="1619" w:type="dxa"/>
          </w:tcPr>
          <w:p w:rsidR="00DA5F79" w:rsidRPr="00F04191" w:rsidRDefault="00DA5F79" w:rsidP="00276035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Uplaćeni</w:t>
            </w:r>
            <w:r w:rsidRPr="00F04191"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iznos</w:t>
            </w:r>
          </w:p>
          <w:p w:rsidR="00DA5F79" w:rsidRPr="00F04191" w:rsidRDefault="00DA5F79" w:rsidP="00276035">
            <w:pPr>
              <w:pStyle w:val="TableParagraph"/>
              <w:spacing w:before="1"/>
              <w:ind w:left="141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tekuće donacije u</w:t>
            </w:r>
            <w:r w:rsidRPr="00F04191"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kn:</w:t>
            </w:r>
          </w:p>
        </w:tc>
        <w:tc>
          <w:tcPr>
            <w:tcW w:w="1243" w:type="dxa"/>
          </w:tcPr>
          <w:p w:rsidR="00DA5F79" w:rsidRDefault="00DA5F79" w:rsidP="00276035">
            <w:pPr>
              <w:pStyle w:val="TableParagraph"/>
              <w:spacing w:line="179" w:lineRule="exact"/>
              <w:ind w:left="103"/>
              <w:rPr>
                <w:rFonts w:ascii="Times New Roman"/>
                <w:spacing w:val="-7"/>
                <w:sz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</w:t>
            </w:r>
            <w:r w:rsidRPr="00F04191">
              <w:rPr>
                <w:rFonts w:ascii="Times New Roman" w:eastAsia="Times New Roman"/>
                <w:spacing w:val="-7"/>
                <w:sz w:val="16"/>
              </w:rPr>
              <w:t xml:space="preserve"> </w:t>
            </w:r>
          </w:p>
          <w:p w:rsidR="00DA5F79" w:rsidRPr="00F04191" w:rsidRDefault="00DA5F79" w:rsidP="00276035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uplate:</w:t>
            </w:r>
          </w:p>
        </w:tc>
        <w:tc>
          <w:tcPr>
            <w:tcW w:w="1648" w:type="dxa"/>
          </w:tcPr>
          <w:p w:rsidR="00DA5F79" w:rsidRPr="00F04191" w:rsidRDefault="00DA5F79" w:rsidP="00276035">
            <w:pPr>
              <w:pStyle w:val="TableParagraph"/>
              <w:ind w:left="103" w:right="466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Uplaćeni</w:t>
            </w:r>
            <w:r w:rsidRPr="00F04191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iznos tek.donacije u</w:t>
            </w:r>
            <w:r w:rsidRPr="00F04191"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16"/>
              </w:rPr>
              <w:t>k</w:t>
            </w:r>
            <w:r w:rsidRPr="00F04191">
              <w:rPr>
                <w:rFonts w:ascii="Times New Roman" w:hAnsi="Times New Roman"/>
                <w:sz w:val="16"/>
              </w:rPr>
              <w:t>n:</w:t>
            </w:r>
          </w:p>
        </w:tc>
        <w:tc>
          <w:tcPr>
            <w:tcW w:w="1322" w:type="dxa"/>
          </w:tcPr>
          <w:p w:rsidR="00DA5F79" w:rsidRPr="00F04191" w:rsidRDefault="00DA5F79" w:rsidP="00276035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</w:t>
            </w:r>
            <w:r w:rsidRPr="00F04191">
              <w:rPr>
                <w:rFonts w:ascii="Times New Roman" w:eastAsia="Times New Roman"/>
                <w:spacing w:val="-7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uplate:</w:t>
            </w:r>
          </w:p>
        </w:tc>
        <w:tc>
          <w:tcPr>
            <w:tcW w:w="1540" w:type="dxa"/>
          </w:tcPr>
          <w:p w:rsidR="00DA5F79" w:rsidRPr="00F04191" w:rsidRDefault="00DA5F79" w:rsidP="00276035">
            <w:pPr>
              <w:pStyle w:val="TableParagraph"/>
              <w:ind w:left="103" w:right="117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Uplaćeni</w:t>
            </w:r>
            <w:r w:rsidRPr="00F04191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iznos tek.donacije</w:t>
            </w:r>
            <w:r w:rsidRPr="00F04191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u kn:</w:t>
            </w:r>
          </w:p>
        </w:tc>
        <w:tc>
          <w:tcPr>
            <w:tcW w:w="1650" w:type="dxa"/>
          </w:tcPr>
          <w:p w:rsidR="00DA5F79" w:rsidRPr="00F04191" w:rsidRDefault="00DA5F79" w:rsidP="00276035">
            <w:pPr>
              <w:pStyle w:val="TableParagraph"/>
              <w:ind w:left="103" w:right="892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 Uplate</w:t>
            </w:r>
          </w:p>
        </w:tc>
        <w:tc>
          <w:tcPr>
            <w:tcW w:w="1430" w:type="dxa"/>
          </w:tcPr>
          <w:p w:rsidR="00DA5F79" w:rsidRPr="00F04191" w:rsidRDefault="00DA5F79" w:rsidP="00276035">
            <w:pPr>
              <w:pStyle w:val="TableParagraph"/>
              <w:ind w:left="103" w:right="107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Upl.iznos tek.donacije u kn:</w:t>
            </w:r>
          </w:p>
        </w:tc>
        <w:tc>
          <w:tcPr>
            <w:tcW w:w="1210" w:type="dxa"/>
          </w:tcPr>
          <w:p w:rsidR="00DA5F79" w:rsidRPr="00F04191" w:rsidRDefault="00DA5F79" w:rsidP="00276035">
            <w:pPr>
              <w:pStyle w:val="TableParagraph"/>
              <w:ind w:left="100" w:right="449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 uplate</w:t>
            </w:r>
          </w:p>
        </w:tc>
      </w:tr>
      <w:tr w:rsidR="00DA5F79" w:rsidRPr="007F3CC3" w:rsidTr="0041318F">
        <w:trPr>
          <w:trHeight w:hRule="exact" w:val="292"/>
        </w:trPr>
        <w:tc>
          <w:tcPr>
            <w:tcW w:w="1320" w:type="dxa"/>
          </w:tcPr>
          <w:p w:rsidR="00DA5F79" w:rsidRDefault="00DA5F79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</w:t>
            </w:r>
          </w:p>
          <w:p w:rsidR="00DA5F79" w:rsidRPr="005E142A" w:rsidRDefault="00DA5F79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8" w:type="dxa"/>
          </w:tcPr>
          <w:p w:rsidR="00DA5F79" w:rsidRPr="005E142A" w:rsidRDefault="00DA5F79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DJ.VRTIĆ TRATINČICA TRATINČICA</w:t>
            </w:r>
          </w:p>
        </w:tc>
        <w:tc>
          <w:tcPr>
            <w:tcW w:w="1619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600,00</w:t>
            </w:r>
          </w:p>
        </w:tc>
        <w:tc>
          <w:tcPr>
            <w:tcW w:w="1243" w:type="dxa"/>
          </w:tcPr>
          <w:p w:rsidR="00DA5F79" w:rsidRPr="007F3CC3" w:rsidRDefault="00DA5F79" w:rsidP="00F90D25">
            <w:r>
              <w:t>09.02.2017..</w:t>
            </w:r>
          </w:p>
        </w:tc>
        <w:tc>
          <w:tcPr>
            <w:tcW w:w="1648" w:type="dxa"/>
          </w:tcPr>
          <w:p w:rsidR="00DA5F79" w:rsidRPr="002405F6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600,00</w:t>
            </w:r>
          </w:p>
        </w:tc>
        <w:tc>
          <w:tcPr>
            <w:tcW w:w="1322" w:type="dxa"/>
          </w:tcPr>
          <w:p w:rsidR="00DA5F79" w:rsidRPr="002405F6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25. 04. 2017.</w:t>
            </w:r>
          </w:p>
        </w:tc>
        <w:tc>
          <w:tcPr>
            <w:tcW w:w="1540" w:type="dxa"/>
          </w:tcPr>
          <w:p w:rsidR="00DA5F79" w:rsidRPr="000768A2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DA5F79" w:rsidRPr="005509A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A5F79" w:rsidRPr="000768A2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A5F79" w:rsidRPr="000768A2" w:rsidRDefault="00DA5F79" w:rsidP="00F90D25">
            <w:pPr>
              <w:rPr>
                <w:sz w:val="20"/>
                <w:szCs w:val="20"/>
              </w:rPr>
            </w:pPr>
          </w:p>
        </w:tc>
      </w:tr>
      <w:tr w:rsidR="00DA5F79" w:rsidRPr="005E142A" w:rsidTr="0041318F">
        <w:trPr>
          <w:trHeight w:hRule="exact" w:val="292"/>
        </w:trPr>
        <w:tc>
          <w:tcPr>
            <w:tcW w:w="1320" w:type="dxa"/>
          </w:tcPr>
          <w:p w:rsidR="00DA5F79" w:rsidRPr="005E142A" w:rsidRDefault="00DA5F79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418" w:type="dxa"/>
          </w:tcPr>
          <w:p w:rsidR="00DA5F79" w:rsidRPr="005E142A" w:rsidRDefault="00DA5F79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VZ Požeštine</w:t>
            </w:r>
          </w:p>
        </w:tc>
        <w:tc>
          <w:tcPr>
            <w:tcW w:w="1619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14.100,00</w:t>
            </w:r>
          </w:p>
        </w:tc>
        <w:tc>
          <w:tcPr>
            <w:tcW w:w="1243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14.02.2017</w:t>
            </w:r>
          </w:p>
        </w:tc>
        <w:tc>
          <w:tcPr>
            <w:tcW w:w="1648" w:type="dxa"/>
          </w:tcPr>
          <w:p w:rsidR="00DA5F79" w:rsidRPr="002405F6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14.100,00</w:t>
            </w:r>
          </w:p>
        </w:tc>
        <w:tc>
          <w:tcPr>
            <w:tcW w:w="1322" w:type="dxa"/>
          </w:tcPr>
          <w:p w:rsidR="00DA5F79" w:rsidRPr="002405F6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18. 04. 2017.</w:t>
            </w:r>
          </w:p>
        </w:tc>
        <w:tc>
          <w:tcPr>
            <w:tcW w:w="154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</w:tr>
      <w:tr w:rsidR="00DA5F79" w:rsidRPr="005E142A" w:rsidTr="0041318F">
        <w:trPr>
          <w:trHeight w:hRule="exact" w:val="292"/>
        </w:trPr>
        <w:tc>
          <w:tcPr>
            <w:tcW w:w="1320" w:type="dxa"/>
          </w:tcPr>
          <w:p w:rsidR="00DA5F79" w:rsidRPr="005E142A" w:rsidRDefault="00DA5F79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</w:t>
            </w:r>
          </w:p>
        </w:tc>
        <w:tc>
          <w:tcPr>
            <w:tcW w:w="2418" w:type="dxa"/>
          </w:tcPr>
          <w:p w:rsidR="00DA5F79" w:rsidRDefault="00DA5F79" w:rsidP="00F90D2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Agencija za marketing “kruna”</w:t>
            </w:r>
          </w:p>
          <w:p w:rsidR="00DA5F79" w:rsidRDefault="00DA5F79" w:rsidP="00F90D2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</w:p>
          <w:p w:rsidR="00DA5F79" w:rsidRPr="005E142A" w:rsidRDefault="00DA5F79" w:rsidP="00F90D2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“k</w:t>
            </w:r>
          </w:p>
        </w:tc>
        <w:tc>
          <w:tcPr>
            <w:tcW w:w="1619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1.000,00</w:t>
            </w:r>
          </w:p>
        </w:tc>
        <w:tc>
          <w:tcPr>
            <w:tcW w:w="1243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15.02.2017</w:t>
            </w:r>
          </w:p>
        </w:tc>
        <w:tc>
          <w:tcPr>
            <w:tcW w:w="1648" w:type="dxa"/>
          </w:tcPr>
          <w:p w:rsidR="00DA5F79" w:rsidRPr="002405F6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322" w:type="dxa"/>
          </w:tcPr>
          <w:p w:rsidR="00DA5F79" w:rsidRPr="002405F6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</w:tr>
      <w:tr w:rsidR="00DA5F79" w:rsidRPr="005E142A" w:rsidTr="0041318F">
        <w:trPr>
          <w:trHeight w:hRule="exact" w:val="294"/>
        </w:trPr>
        <w:tc>
          <w:tcPr>
            <w:tcW w:w="1320" w:type="dxa"/>
          </w:tcPr>
          <w:p w:rsidR="00DA5F79" w:rsidRPr="005E142A" w:rsidRDefault="00DA5F79" w:rsidP="00F90D25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</w:t>
            </w:r>
          </w:p>
        </w:tc>
        <w:tc>
          <w:tcPr>
            <w:tcW w:w="2418" w:type="dxa"/>
          </w:tcPr>
          <w:p w:rsidR="00DA5F79" w:rsidRPr="005E142A" w:rsidRDefault="00DA5F79" w:rsidP="00F90D25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KONJOGOJST UDRUGA</w:t>
            </w:r>
          </w:p>
        </w:tc>
        <w:tc>
          <w:tcPr>
            <w:tcW w:w="1619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1.000,00</w:t>
            </w:r>
          </w:p>
        </w:tc>
        <w:tc>
          <w:tcPr>
            <w:tcW w:w="1243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15.02.2017</w:t>
            </w:r>
          </w:p>
        </w:tc>
        <w:tc>
          <w:tcPr>
            <w:tcW w:w="1648" w:type="dxa"/>
          </w:tcPr>
          <w:p w:rsidR="00DA5F79" w:rsidRPr="002405F6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322" w:type="dxa"/>
          </w:tcPr>
          <w:p w:rsidR="00DA5F79" w:rsidRPr="002405F6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</w:tr>
      <w:tr w:rsidR="00DA5F79" w:rsidRPr="005E142A" w:rsidTr="0041318F">
        <w:trPr>
          <w:trHeight w:hRule="exact" w:val="292"/>
        </w:trPr>
        <w:tc>
          <w:tcPr>
            <w:tcW w:w="1320" w:type="dxa"/>
          </w:tcPr>
          <w:p w:rsidR="00DA5F79" w:rsidRDefault="00DA5F79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</w:t>
            </w:r>
          </w:p>
          <w:p w:rsidR="00DA5F79" w:rsidRPr="005E142A" w:rsidRDefault="00DA5F79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8" w:type="dxa"/>
          </w:tcPr>
          <w:p w:rsidR="00DA5F79" w:rsidRPr="005E142A" w:rsidRDefault="00DA5F79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UDRUGA BUBAMARA</w:t>
            </w:r>
          </w:p>
        </w:tc>
        <w:tc>
          <w:tcPr>
            <w:tcW w:w="1619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510,00</w:t>
            </w:r>
          </w:p>
        </w:tc>
        <w:tc>
          <w:tcPr>
            <w:tcW w:w="1243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16.02.2017</w:t>
            </w:r>
          </w:p>
        </w:tc>
        <w:tc>
          <w:tcPr>
            <w:tcW w:w="1648" w:type="dxa"/>
          </w:tcPr>
          <w:p w:rsidR="00DA5F79" w:rsidRPr="002405F6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510,00</w:t>
            </w:r>
          </w:p>
        </w:tc>
        <w:tc>
          <w:tcPr>
            <w:tcW w:w="1322" w:type="dxa"/>
          </w:tcPr>
          <w:p w:rsidR="00DA5F79" w:rsidRPr="002405F6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25. 04. 2017.</w:t>
            </w:r>
          </w:p>
        </w:tc>
        <w:tc>
          <w:tcPr>
            <w:tcW w:w="154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</w:tr>
      <w:tr w:rsidR="00DA5F79" w:rsidRPr="005E142A" w:rsidTr="0041318F">
        <w:trPr>
          <w:trHeight w:hRule="exact" w:val="292"/>
        </w:trPr>
        <w:tc>
          <w:tcPr>
            <w:tcW w:w="1320" w:type="dxa"/>
          </w:tcPr>
          <w:p w:rsidR="00DA5F79" w:rsidRPr="005E142A" w:rsidRDefault="00DA5F79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</w:t>
            </w:r>
          </w:p>
        </w:tc>
        <w:tc>
          <w:tcPr>
            <w:tcW w:w="2418" w:type="dxa"/>
          </w:tcPr>
          <w:p w:rsidR="00DA5F79" w:rsidRPr="005E142A" w:rsidRDefault="00DA5F79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UDRUGA ZA MLADE</w:t>
            </w:r>
          </w:p>
        </w:tc>
        <w:tc>
          <w:tcPr>
            <w:tcW w:w="1619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1.000,00</w:t>
            </w:r>
          </w:p>
        </w:tc>
        <w:tc>
          <w:tcPr>
            <w:tcW w:w="1243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17.02.2017</w:t>
            </w:r>
          </w:p>
        </w:tc>
        <w:tc>
          <w:tcPr>
            <w:tcW w:w="1648" w:type="dxa"/>
          </w:tcPr>
          <w:p w:rsidR="00DA5F79" w:rsidRPr="002405F6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1.500,00</w:t>
            </w:r>
          </w:p>
        </w:tc>
        <w:tc>
          <w:tcPr>
            <w:tcW w:w="1322" w:type="dxa"/>
          </w:tcPr>
          <w:p w:rsidR="00DA5F79" w:rsidRPr="002405F6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28. 06. 2017.</w:t>
            </w:r>
          </w:p>
        </w:tc>
        <w:tc>
          <w:tcPr>
            <w:tcW w:w="154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</w:tr>
      <w:tr w:rsidR="00DA5F79" w:rsidRPr="005E142A" w:rsidTr="0041318F">
        <w:trPr>
          <w:trHeight w:hRule="exact" w:val="292"/>
        </w:trPr>
        <w:tc>
          <w:tcPr>
            <w:tcW w:w="1320" w:type="dxa"/>
          </w:tcPr>
          <w:p w:rsidR="00DA5F79" w:rsidRPr="005E142A" w:rsidRDefault="00DA5F79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</w:t>
            </w:r>
          </w:p>
        </w:tc>
        <w:tc>
          <w:tcPr>
            <w:tcW w:w="2418" w:type="dxa"/>
          </w:tcPr>
          <w:p w:rsidR="00DA5F79" w:rsidRPr="005E142A" w:rsidRDefault="00DA5F79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UDRUGA BUBAMARA</w:t>
            </w:r>
          </w:p>
        </w:tc>
        <w:tc>
          <w:tcPr>
            <w:tcW w:w="1619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510,00</w:t>
            </w:r>
          </w:p>
        </w:tc>
        <w:tc>
          <w:tcPr>
            <w:tcW w:w="1243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17.02.2017</w:t>
            </w:r>
          </w:p>
        </w:tc>
        <w:tc>
          <w:tcPr>
            <w:tcW w:w="1648" w:type="dxa"/>
          </w:tcPr>
          <w:p w:rsidR="00DA5F79" w:rsidRPr="002405F6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510,00</w:t>
            </w:r>
          </w:p>
        </w:tc>
        <w:tc>
          <w:tcPr>
            <w:tcW w:w="1322" w:type="dxa"/>
          </w:tcPr>
          <w:p w:rsidR="00DA5F79" w:rsidRPr="002405F6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11. 05.2017.</w:t>
            </w:r>
          </w:p>
        </w:tc>
        <w:tc>
          <w:tcPr>
            <w:tcW w:w="154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</w:tr>
      <w:tr w:rsidR="00DA5F79" w:rsidRPr="005E142A" w:rsidTr="0041318F">
        <w:trPr>
          <w:trHeight w:hRule="exact" w:val="292"/>
        </w:trPr>
        <w:tc>
          <w:tcPr>
            <w:tcW w:w="1320" w:type="dxa"/>
          </w:tcPr>
          <w:p w:rsidR="00DA5F79" w:rsidRDefault="00DA5F79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</w:t>
            </w:r>
          </w:p>
          <w:p w:rsidR="00DA5F79" w:rsidRPr="005E142A" w:rsidRDefault="00DA5F79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8" w:type="dxa"/>
          </w:tcPr>
          <w:p w:rsidR="00DA5F79" w:rsidRPr="005E142A" w:rsidRDefault="00DA5F79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DJ.VRTIĆ TRATINČICA</w:t>
            </w:r>
          </w:p>
        </w:tc>
        <w:tc>
          <w:tcPr>
            <w:tcW w:w="1619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600,00</w:t>
            </w:r>
          </w:p>
        </w:tc>
        <w:tc>
          <w:tcPr>
            <w:tcW w:w="1243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02.03.2017</w:t>
            </w:r>
          </w:p>
        </w:tc>
        <w:tc>
          <w:tcPr>
            <w:tcW w:w="1648" w:type="dxa"/>
          </w:tcPr>
          <w:p w:rsidR="00DA5F79" w:rsidRPr="002405F6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1.200,00</w:t>
            </w:r>
          </w:p>
        </w:tc>
        <w:tc>
          <w:tcPr>
            <w:tcW w:w="1322" w:type="dxa"/>
          </w:tcPr>
          <w:p w:rsidR="00DA5F79" w:rsidRPr="002405F6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25. 04. 2017.</w:t>
            </w:r>
          </w:p>
        </w:tc>
        <w:tc>
          <w:tcPr>
            <w:tcW w:w="154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</w:tr>
      <w:tr w:rsidR="00DA5F79" w:rsidRPr="005E142A" w:rsidTr="0041318F">
        <w:trPr>
          <w:trHeight w:hRule="exact" w:val="292"/>
        </w:trPr>
        <w:tc>
          <w:tcPr>
            <w:tcW w:w="1320" w:type="dxa"/>
          </w:tcPr>
          <w:p w:rsidR="00DA5F79" w:rsidRPr="005E142A" w:rsidRDefault="00DA5F79" w:rsidP="00F90D25">
            <w:pPr>
              <w:pStyle w:val="TableParagraph"/>
              <w:spacing w:line="269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418" w:type="dxa"/>
          </w:tcPr>
          <w:p w:rsidR="00DA5F79" w:rsidRPr="005E142A" w:rsidRDefault="00DA5F79" w:rsidP="00F90D25">
            <w:pPr>
              <w:pStyle w:val="TableParagraph"/>
              <w:spacing w:line="269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DVD ČAGLIN</w:t>
            </w:r>
          </w:p>
        </w:tc>
        <w:tc>
          <w:tcPr>
            <w:tcW w:w="1619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243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07.03.2017</w:t>
            </w:r>
          </w:p>
        </w:tc>
        <w:tc>
          <w:tcPr>
            <w:tcW w:w="1648" w:type="dxa"/>
          </w:tcPr>
          <w:p w:rsidR="00DA5F79" w:rsidRPr="002405F6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322" w:type="dxa"/>
          </w:tcPr>
          <w:p w:rsidR="00DA5F79" w:rsidRPr="002405F6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</w:tr>
      <w:tr w:rsidR="00DA5F79" w:rsidRPr="005E142A" w:rsidTr="0041318F">
        <w:trPr>
          <w:trHeight w:hRule="exact" w:val="294"/>
        </w:trPr>
        <w:tc>
          <w:tcPr>
            <w:tcW w:w="1320" w:type="dxa"/>
          </w:tcPr>
          <w:p w:rsidR="00DA5F79" w:rsidRPr="005E142A" w:rsidRDefault="00DA5F79" w:rsidP="00F90D25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76</w:t>
            </w:r>
          </w:p>
        </w:tc>
        <w:tc>
          <w:tcPr>
            <w:tcW w:w="2418" w:type="dxa"/>
          </w:tcPr>
          <w:p w:rsidR="00DA5F79" w:rsidRPr="005E142A" w:rsidRDefault="00DA5F79" w:rsidP="00F90D25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HDZ</w:t>
            </w:r>
          </w:p>
        </w:tc>
        <w:tc>
          <w:tcPr>
            <w:tcW w:w="1619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1.250,00</w:t>
            </w:r>
          </w:p>
        </w:tc>
        <w:tc>
          <w:tcPr>
            <w:tcW w:w="1243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24.03.2017</w:t>
            </w:r>
          </w:p>
        </w:tc>
        <w:tc>
          <w:tcPr>
            <w:tcW w:w="1648" w:type="dxa"/>
          </w:tcPr>
          <w:p w:rsidR="00DA5F79" w:rsidRPr="002405F6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322" w:type="dxa"/>
          </w:tcPr>
          <w:p w:rsidR="00DA5F79" w:rsidRPr="002405F6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</w:tr>
      <w:tr w:rsidR="00DA5F79" w:rsidRPr="005E142A" w:rsidTr="0041318F">
        <w:trPr>
          <w:trHeight w:hRule="exact" w:val="292"/>
        </w:trPr>
        <w:tc>
          <w:tcPr>
            <w:tcW w:w="1320" w:type="dxa"/>
          </w:tcPr>
          <w:p w:rsidR="00DA5F79" w:rsidRPr="005E142A" w:rsidRDefault="00DA5F79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76</w:t>
            </w:r>
          </w:p>
        </w:tc>
        <w:tc>
          <w:tcPr>
            <w:tcW w:w="2418" w:type="dxa"/>
          </w:tcPr>
          <w:p w:rsidR="00DA5F79" w:rsidRPr="005E142A" w:rsidRDefault="00DA5F79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HNS</w:t>
            </w:r>
          </w:p>
        </w:tc>
        <w:tc>
          <w:tcPr>
            <w:tcW w:w="1619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525,00</w:t>
            </w:r>
          </w:p>
        </w:tc>
        <w:tc>
          <w:tcPr>
            <w:tcW w:w="1243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24.03.2017</w:t>
            </w:r>
          </w:p>
        </w:tc>
        <w:tc>
          <w:tcPr>
            <w:tcW w:w="1648" w:type="dxa"/>
          </w:tcPr>
          <w:p w:rsidR="00DA5F79" w:rsidRPr="002405F6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322" w:type="dxa"/>
          </w:tcPr>
          <w:p w:rsidR="00DA5F79" w:rsidRPr="002405F6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</w:tr>
      <w:tr w:rsidR="00DA5F79" w:rsidRPr="005E142A" w:rsidTr="0041318F">
        <w:trPr>
          <w:trHeight w:hRule="exact" w:val="292"/>
        </w:trPr>
        <w:tc>
          <w:tcPr>
            <w:tcW w:w="1320" w:type="dxa"/>
          </w:tcPr>
          <w:p w:rsidR="00DA5F79" w:rsidRPr="005E142A" w:rsidRDefault="00DA5F79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76</w:t>
            </w:r>
          </w:p>
        </w:tc>
        <w:tc>
          <w:tcPr>
            <w:tcW w:w="2418" w:type="dxa"/>
          </w:tcPr>
          <w:p w:rsidR="00DA5F79" w:rsidRPr="005E142A" w:rsidRDefault="00DA5F79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HSS</w:t>
            </w:r>
          </w:p>
        </w:tc>
        <w:tc>
          <w:tcPr>
            <w:tcW w:w="1619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775,00</w:t>
            </w:r>
          </w:p>
        </w:tc>
        <w:tc>
          <w:tcPr>
            <w:tcW w:w="1243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24.03.2017</w:t>
            </w:r>
          </w:p>
        </w:tc>
        <w:tc>
          <w:tcPr>
            <w:tcW w:w="1648" w:type="dxa"/>
          </w:tcPr>
          <w:p w:rsidR="00DA5F79" w:rsidRPr="002405F6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322" w:type="dxa"/>
          </w:tcPr>
          <w:p w:rsidR="00DA5F79" w:rsidRPr="002405F6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</w:tr>
      <w:tr w:rsidR="00DA5F79" w:rsidRPr="005E142A" w:rsidTr="0041318F">
        <w:trPr>
          <w:trHeight w:hRule="exact" w:val="813"/>
        </w:trPr>
        <w:tc>
          <w:tcPr>
            <w:tcW w:w="1320" w:type="dxa"/>
          </w:tcPr>
          <w:p w:rsidR="00DA5F79" w:rsidRPr="005E142A" w:rsidRDefault="00DA5F79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76</w:t>
            </w:r>
          </w:p>
        </w:tc>
        <w:tc>
          <w:tcPr>
            <w:tcW w:w="2418" w:type="dxa"/>
          </w:tcPr>
          <w:p w:rsidR="00DA5F79" w:rsidRPr="005E142A" w:rsidRDefault="00DA5F79" w:rsidP="00F90D25">
            <w:pPr>
              <w:pStyle w:val="TableParagraph"/>
              <w:ind w:right="92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Kandidacijska lista grupe birača</w:t>
            </w:r>
          </w:p>
        </w:tc>
        <w:tc>
          <w:tcPr>
            <w:tcW w:w="1619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275,00</w:t>
            </w:r>
          </w:p>
        </w:tc>
        <w:tc>
          <w:tcPr>
            <w:tcW w:w="1243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24.03.2017</w:t>
            </w:r>
          </w:p>
        </w:tc>
        <w:tc>
          <w:tcPr>
            <w:tcW w:w="1648" w:type="dxa"/>
          </w:tcPr>
          <w:p w:rsidR="00DA5F79" w:rsidRPr="002405F6" w:rsidRDefault="00DA5F79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322" w:type="dxa"/>
          </w:tcPr>
          <w:p w:rsidR="00DA5F79" w:rsidRPr="002405F6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A5F79" w:rsidRPr="005E142A" w:rsidRDefault="00DA5F79" w:rsidP="00F90D25">
            <w:pPr>
              <w:rPr>
                <w:sz w:val="20"/>
                <w:szCs w:val="20"/>
              </w:rPr>
            </w:pPr>
          </w:p>
        </w:tc>
      </w:tr>
    </w:tbl>
    <w:p w:rsidR="00DA5F79" w:rsidRDefault="00DA5F79">
      <w:pPr>
        <w:rPr>
          <w:rFonts w:ascii="Times New Roman" w:hAnsi="Times New Roman"/>
          <w:sz w:val="24"/>
          <w:szCs w:val="24"/>
        </w:rPr>
      </w:pPr>
      <w:r>
        <w:br w:type="column"/>
      </w:r>
    </w:p>
    <w:p w:rsidR="00DA5F79" w:rsidRDefault="00DA5F79">
      <w:pPr>
        <w:rPr>
          <w:rFonts w:ascii="Times New Roman" w:hAnsi="Times New Roman"/>
          <w:sz w:val="24"/>
          <w:szCs w:val="24"/>
        </w:rPr>
      </w:pPr>
    </w:p>
    <w:p w:rsidR="00DA5F79" w:rsidRDefault="00DA5F79">
      <w:pPr>
        <w:rPr>
          <w:rFonts w:ascii="Times New Roman" w:hAnsi="Times New Roman"/>
          <w:sz w:val="24"/>
          <w:szCs w:val="24"/>
        </w:rPr>
      </w:pPr>
    </w:p>
    <w:p w:rsidR="00DA5F79" w:rsidRDefault="00DA5F79">
      <w:pPr>
        <w:rPr>
          <w:rFonts w:ascii="Times New Roman" w:hAnsi="Times New Roman"/>
          <w:sz w:val="24"/>
          <w:szCs w:val="24"/>
        </w:rPr>
      </w:pPr>
    </w:p>
    <w:p w:rsidR="00DA5F79" w:rsidRDefault="00DA5F79">
      <w:pPr>
        <w:rPr>
          <w:rFonts w:ascii="Times New Roman" w:hAnsi="Times New Roman"/>
          <w:sz w:val="24"/>
          <w:szCs w:val="24"/>
        </w:rPr>
      </w:pPr>
    </w:p>
    <w:p w:rsidR="00DA5F79" w:rsidRDefault="00DA5F79">
      <w:pPr>
        <w:spacing w:before="7"/>
        <w:rPr>
          <w:rFonts w:ascii="Times New Roman" w:hAnsi="Times New Roman"/>
          <w:sz w:val="23"/>
          <w:szCs w:val="23"/>
        </w:rPr>
      </w:pPr>
    </w:p>
    <w:p w:rsidR="00DA5F79" w:rsidRDefault="00DA5F79">
      <w:pPr>
        <w:pStyle w:val="BodyText"/>
        <w:ind w:right="5023"/>
        <w:jc w:val="center"/>
      </w:pPr>
    </w:p>
    <w:p w:rsidR="00DA5F79" w:rsidRDefault="00DA5F79">
      <w:pPr>
        <w:pStyle w:val="BodyText"/>
        <w:ind w:right="5023"/>
        <w:jc w:val="center"/>
      </w:pPr>
    </w:p>
    <w:p w:rsidR="00DA5F79" w:rsidRDefault="00DA5F79">
      <w:pPr>
        <w:pStyle w:val="BodyText"/>
        <w:ind w:right="5023"/>
        <w:jc w:val="center"/>
      </w:pPr>
    </w:p>
    <w:p w:rsidR="00DA5F79" w:rsidRDefault="00DA5F79">
      <w:pPr>
        <w:pStyle w:val="BodyText"/>
        <w:ind w:right="5023"/>
        <w:jc w:val="center"/>
      </w:pPr>
    </w:p>
    <w:p w:rsidR="00DA5F79" w:rsidRDefault="00DA5F79">
      <w:pPr>
        <w:pStyle w:val="BodyText"/>
        <w:ind w:right="5023"/>
        <w:jc w:val="center"/>
      </w:pPr>
      <w:r>
        <w:t>POPIS</w:t>
      </w:r>
    </w:p>
    <w:p w:rsidR="00DA5F79" w:rsidRDefault="00DA5F79">
      <w:pPr>
        <w:pStyle w:val="BodyText"/>
        <w:ind w:right="5023"/>
        <w:jc w:val="center"/>
      </w:pPr>
      <w:r>
        <w:t>KORISNIKA TEKUĆIH</w:t>
      </w:r>
      <w:r>
        <w:rPr>
          <w:spacing w:val="-13"/>
        </w:rPr>
        <w:t xml:space="preserve"> </w:t>
      </w:r>
      <w:r>
        <w:t>DONACIJA</w:t>
      </w:r>
    </w:p>
    <w:p w:rsidR="00DA5F79" w:rsidRDefault="00DA5F79">
      <w:pPr>
        <w:pStyle w:val="BodyText"/>
        <w:ind w:right="5016"/>
        <w:jc w:val="center"/>
      </w:pPr>
      <w:r>
        <w:t>od 01. siječnja do 30. lipnja 2017.</w:t>
      </w:r>
    </w:p>
    <w:p w:rsidR="00DA5F79" w:rsidRDefault="00DA5F79">
      <w:pPr>
        <w:jc w:val="center"/>
        <w:rPr>
          <w:rFonts w:ascii="Times New Roman" w:hAnsi="Times New Roman"/>
        </w:rPr>
        <w:sectPr w:rsidR="00DA5F79">
          <w:type w:val="continuous"/>
          <w:pgSz w:w="16840" w:h="11910" w:orient="landscape"/>
          <w:pgMar w:top="1100" w:right="1180" w:bottom="280" w:left="1200" w:header="720" w:footer="720" w:gutter="0"/>
          <w:cols w:num="2" w:space="720" w:equalWidth="0">
            <w:col w:w="4757" w:space="40"/>
            <w:col w:w="9663"/>
          </w:cols>
        </w:sectPr>
      </w:pPr>
    </w:p>
    <w:p w:rsidR="00DA5F79" w:rsidRDefault="00DA5F79">
      <w:pPr>
        <w:rPr>
          <w:rFonts w:ascii="Times New Roman" w:hAnsi="Times New Roman"/>
          <w:sz w:val="20"/>
          <w:szCs w:val="20"/>
        </w:rPr>
      </w:pPr>
    </w:p>
    <w:p w:rsidR="00DA5F79" w:rsidRDefault="00DA5F79">
      <w:pPr>
        <w:rPr>
          <w:rFonts w:ascii="Times New Roman" w:hAnsi="Times New Roman"/>
          <w:sz w:val="20"/>
          <w:szCs w:val="20"/>
        </w:rPr>
      </w:pPr>
    </w:p>
    <w:p w:rsidR="00DA5F79" w:rsidRDefault="00DA5F79">
      <w:pPr>
        <w:rPr>
          <w:rFonts w:ascii="Times New Roman" w:hAnsi="Times New Roman"/>
          <w:sz w:val="20"/>
          <w:szCs w:val="20"/>
        </w:rPr>
      </w:pPr>
    </w:p>
    <w:p w:rsidR="00DA5F79" w:rsidRDefault="00DA5F79">
      <w:pPr>
        <w:spacing w:before="8"/>
        <w:rPr>
          <w:rFonts w:ascii="Times New Roman" w:hAnsi="Times New Roman"/>
          <w:sz w:val="12"/>
          <w:szCs w:val="12"/>
        </w:rPr>
      </w:pPr>
    </w:p>
    <w:p w:rsidR="00DA5F79" w:rsidRDefault="00DA5F79">
      <w:pPr>
        <w:spacing w:before="2"/>
        <w:rPr>
          <w:rFonts w:ascii="Times New Roman" w:hAnsi="Times New Roman"/>
          <w:sz w:val="20"/>
          <w:szCs w:val="20"/>
        </w:rPr>
      </w:pPr>
    </w:p>
    <w:p w:rsidR="00DA5F79" w:rsidRPr="00C33AE9" w:rsidRDefault="00DA5F79">
      <w:pPr>
        <w:spacing w:before="2"/>
        <w:rPr>
          <w:rFonts w:ascii="Times New Roman" w:hAnsi="Times New Roman"/>
          <w:sz w:val="20"/>
          <w:szCs w:val="20"/>
        </w:rPr>
      </w:pPr>
    </w:p>
    <w:tbl>
      <w:tblPr>
        <w:tblW w:w="15180" w:type="dxa"/>
        <w:tblInd w:w="-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30"/>
        <w:gridCol w:w="2310"/>
        <w:gridCol w:w="1540"/>
        <w:gridCol w:w="1430"/>
        <w:gridCol w:w="1540"/>
        <w:gridCol w:w="1320"/>
        <w:gridCol w:w="1430"/>
        <w:gridCol w:w="1760"/>
        <w:gridCol w:w="1100"/>
        <w:gridCol w:w="1320"/>
      </w:tblGrid>
      <w:tr w:rsidR="00DA5F79" w:rsidRPr="00C33AE9" w:rsidTr="0041318F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 w:rsidP="00C33AE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C33AE9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33AE9">
              <w:rPr>
                <w:rFonts w:ascii="Times New Roman" w:hAnsi="Times New Roman"/>
                <w:sz w:val="20"/>
                <w:szCs w:val="20"/>
              </w:rPr>
              <w:t>HDSSB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C33AE9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24.03.2017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674AA1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674AA1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076FC3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0768A2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904193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904193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F79" w:rsidRPr="00C33AE9" w:rsidTr="0041318F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 w:rsidP="00C33AE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76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SDP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525,00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24.03.2017.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674AA1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674AA1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F79" w:rsidRPr="00C33AE9" w:rsidTr="0041318F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 w:rsidP="00C33AE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85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Crveni križ Požega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3.475,00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24.03.2017.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674AA1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3.475,00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674AA1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26.06. 2017.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F79" w:rsidRPr="00C33AE9" w:rsidTr="0041318F">
        <w:trPr>
          <w:trHeight w:hRule="exact" w:val="363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 w:rsidP="00C33AE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117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pStyle w:val="TableParagraph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VZ Požeštine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14.100,00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24.03.2017.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674AA1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14.100,00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674AA1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10.05. 2017.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F79" w:rsidRPr="00C33AE9" w:rsidTr="0074681C">
        <w:trPr>
          <w:trHeight w:hRule="exact" w:val="705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BA36EF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428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pStyle w:val="TableParagraph"/>
              <w:ind w:left="100" w:right="40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UDRUGA  BUBAMARA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 w:rsidRPr="00C33AE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510,00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28.03.2017.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510,00</w:t>
            </w:r>
          </w:p>
          <w:p w:rsidR="00DA5F79" w:rsidRPr="00674AA1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674AA1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23. 05.2017.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A84DD1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B37FC1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B37FC1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B37FC1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F79" w:rsidRPr="00C33AE9" w:rsidTr="0041318F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346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pStyle w:val="TableParagraph"/>
              <w:spacing w:line="269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LAG Posavina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7.500,00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28.03.2017.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674AA1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7.500,00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674AA1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28.06. 2017.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F79" w:rsidRPr="00C33AE9" w:rsidTr="0041318F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392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 w:rsidP="00620007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O.Š.Čaglin(odgojiteljica)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6.546,27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28.03.2017.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674AA1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6.546,27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674AA1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25.04. 2017.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F79" w:rsidRPr="00C33AE9" w:rsidTr="0041318F">
        <w:trPr>
          <w:trHeight w:hRule="exact" w:val="67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208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pStyle w:val="TableParagraph"/>
              <w:ind w:left="100" w:right="86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Udruga Josip Knežević Ljeskovica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1.750,00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28.03.2017.</w:t>
            </w:r>
          </w:p>
          <w:p w:rsidR="00DA5F79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1.750,00</w:t>
            </w:r>
          </w:p>
          <w:p w:rsidR="00DA5F79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5F79" w:rsidRPr="00674AA1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20.04. 2017.</w:t>
            </w:r>
          </w:p>
          <w:p w:rsidR="00DA5F79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5F79" w:rsidRPr="00674AA1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F79" w:rsidRPr="00B37FC1" w:rsidTr="0041318F">
        <w:trPr>
          <w:trHeight w:hRule="exact" w:val="285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BA36EF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213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pStyle w:val="TableParagraph"/>
              <w:ind w:left="100" w:right="46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HGSS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2.000,00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C33AE9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29.03.2017.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674AA1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2.000,00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674AA1" w:rsidRDefault="00DA5F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24.04. 2017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A84DD1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A84DD1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A84DD1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B37FC1" w:rsidRDefault="00DA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 w:rsidRPr="00426F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109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Osnovna škola Čaglin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5.000,00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29.03.2017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5.000,00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26. 06.2017.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30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pStyle w:val="TableParagraph"/>
              <w:ind w:left="100" w:right="37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Župa  Čaglin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5.000,00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29.03.2017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5.000,00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26.06. 2017.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288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Župa Ruševo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29.03.2017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2.500,00</w:t>
            </w:r>
          </w:p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26.06. 2017.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Župa Zdenkovac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29.03.2017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2.500,00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26.06. 2017.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332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Šahovski klub Čaglin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2.500,00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31.03.2017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2.500,00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28. 06. 2017.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NK “Omladinac” Čaglin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31.03,2017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12.500,00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26.06. 2017.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45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398</w:t>
            </w:r>
          </w:p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Judo klub Kutjevo</w:t>
            </w:r>
          </w:p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sekcija Čaglin</w:t>
            </w:r>
          </w:p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1.250,00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31.03.2017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1.250,00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28.06. 2017.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345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Matica umirovljenika Čaglin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31.03.2017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2.500,00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28.06. 2017.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438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202</w:t>
            </w:r>
          </w:p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UDVDR RH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3.750,00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31.03.2017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3.750,00  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26.06. 2017.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188</w:t>
            </w:r>
          </w:p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EKO CENTAR Latinovac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31.03.2017.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2.500,00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28.06. 2017.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Odbor za uređenje    </w:t>
            </w:r>
          </w:p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Sovskog jezera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31.03.2017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2.500,00</w:t>
            </w:r>
          </w:p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28.06. 2017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Naknada troškova izborne</w:t>
            </w:r>
          </w:p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Promidžbe HDSSB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1.500,00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09.06. 2017.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Naknada troškova izborne promidžbe SDP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4.500,00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09.06. 2017.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Naknada troškova izborne </w:t>
            </w:r>
          </w:p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promidžbe HDZ, HSS I HSU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13.500,00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09.06. 2017.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Naknada troškova izborne</w:t>
            </w:r>
          </w:p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promidžbe za načelnika Nemeček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1.555,40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09.06.2017.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Naknada troškova izborne</w:t>
            </w:r>
          </w:p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promidžbe za načelnika</w:t>
            </w:r>
          </w:p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Bardač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5.000,00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09.06. 2017.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75</w:t>
            </w:r>
          </w:p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Naknada biračkim odborima</w:t>
            </w:r>
          </w:p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lokalne izbore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64.800,00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16. 06.2017.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Dopr. i  porez biračkim odborima za lokalne izbore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38.859,78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16. 06.2017.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Dopr.  i porez za izbore</w:t>
            </w:r>
          </w:p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izborno povjerenstvo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10.977,66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26.06. 2017.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Naknada za izborno povjerenstvo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18.000,00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26. 06. 2017.</w:t>
            </w:r>
          </w:p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Najam kuća za lokalne izbore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2.611,68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27. 06. 2017.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Dopr. i porez za stručno</w:t>
            </w:r>
          </w:p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povjerenstvo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3.575,87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27. 06. 2017.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Naknada  za stručno</w:t>
            </w:r>
          </w:p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povjerenstvo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5.908,00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27. 06. 2017.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353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Javna vatrogasna postrojba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3.816,99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12. 04. 2017.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421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Donacija za Humanitarni koncert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1.000,00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18. 04. 2017.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421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Donacija za Hercegovačko</w:t>
            </w:r>
          </w:p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sjelo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1.000,00  </w:t>
            </w:r>
          </w:p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24. 04. 2017.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357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NATJECANJE U PJEVANJU U</w:t>
            </w:r>
          </w:p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OSNOVNOJ ŠKOLI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26. 04. 2017.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421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DONACIJA ZA DJ. ODJEL BOLNICE POŽEGA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15.000,00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28. 04. 2017.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117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VZ Požeštine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0C623E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14.100,00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12. 06. 2017.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407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DJEČIJI VRTIĆ</w:t>
            </w:r>
          </w:p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“TRATINČICA” PLETERNICA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900,00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11. 05. 2017.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392</w:t>
            </w:r>
          </w:p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O.Š. Čaglin(odgojiteljica)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6.546,27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23. 05. 2017.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208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Udruga Josip Knežević</w:t>
            </w:r>
          </w:p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Ljeskovica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1.750,00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26. 05. 2017.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421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Donacija za liječenje Filipa Polgar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1.000,00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02. 06. 2017.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407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DJEČIJI VRTIĆ “TRATINČICA” PLETERNICA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600,00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12. 06. 2017.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392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O.Š. Čaglin (odgojiteljica)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6.546,27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20. 06. 2017.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428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UDRUGA BUBAMARA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510,00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20. 06. 2017.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  <w:tr w:rsidR="00DA5F79" w:rsidRPr="00426F86" w:rsidTr="0041318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353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Javna vatrogasna postrojba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1.990,91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29. 06. 2017.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Pr="00426F86" w:rsidRDefault="00DA5F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79" w:rsidRDefault="00DA5F79">
            <w:pPr>
              <w:rPr>
                <w:sz w:val="20"/>
                <w:szCs w:val="20"/>
              </w:rPr>
            </w:pPr>
          </w:p>
        </w:tc>
      </w:tr>
    </w:tbl>
    <w:p w:rsidR="00DA5F79" w:rsidRPr="004B774F" w:rsidRDefault="00DA5F79">
      <w:pPr>
        <w:spacing w:before="3"/>
        <w:rPr>
          <w:rFonts w:ascii="Times New Roman" w:hAnsi="Times New Roman"/>
        </w:rPr>
      </w:pPr>
      <w:r w:rsidRPr="004B774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774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B774F">
        <w:rPr>
          <w:rFonts w:ascii="Times New Roman" w:hAnsi="Times New Roman"/>
          <w:sz w:val="24"/>
          <w:szCs w:val="24"/>
        </w:rPr>
        <w:t xml:space="preserve">  </w:t>
      </w:r>
      <w:r w:rsidRPr="004B774F">
        <w:rPr>
          <w:rFonts w:ascii="Times New Roman" w:hAnsi="Times New Roman"/>
        </w:rPr>
        <w:t>UKUPNO</w:t>
      </w:r>
      <w:r>
        <w:rPr>
          <w:rFonts w:ascii="Times New Roman" w:hAnsi="Times New Roman"/>
        </w:rPr>
        <w:t xml:space="preserve">:                     </w:t>
      </w:r>
      <w:r w:rsidRPr="004B774F">
        <w:rPr>
          <w:rFonts w:ascii="Times New Roman" w:hAnsi="Times New Roman"/>
        </w:rPr>
        <w:t xml:space="preserve">       111.301,27</w:t>
      </w:r>
      <w:r>
        <w:rPr>
          <w:rFonts w:ascii="Times New Roman" w:hAnsi="Times New Roman"/>
        </w:rPr>
        <w:t xml:space="preserve">                                    322.250,10</w:t>
      </w:r>
    </w:p>
    <w:p w:rsidR="00DA5F79" w:rsidRPr="004B774F" w:rsidRDefault="00DA5F79">
      <w:pPr>
        <w:spacing w:before="3"/>
        <w:rPr>
          <w:rFonts w:ascii="Times New Roman" w:hAnsi="Times New Roman"/>
          <w:sz w:val="24"/>
          <w:szCs w:val="24"/>
        </w:rPr>
      </w:pPr>
    </w:p>
    <w:p w:rsidR="00DA5F79" w:rsidRDefault="00DA5F79">
      <w:pPr>
        <w:spacing w:before="3"/>
        <w:rPr>
          <w:rFonts w:ascii="Times New Roman" w:hAnsi="Times New Roman"/>
          <w:sz w:val="17"/>
          <w:szCs w:val="17"/>
        </w:rPr>
      </w:pPr>
    </w:p>
    <w:p w:rsidR="00DA5F79" w:rsidRDefault="00DA5F79">
      <w:pPr>
        <w:pStyle w:val="BodyText"/>
        <w:spacing w:before="69"/>
        <w:ind w:left="218"/>
      </w:pPr>
      <w:r>
        <w:t xml:space="preserve">Zaključeno sa 30. 06. </w:t>
      </w:r>
      <w:r>
        <w:rPr>
          <w:spacing w:val="-1"/>
        </w:rPr>
        <w:t xml:space="preserve"> </w:t>
      </w:r>
      <w:r>
        <w:t>2017.             Sveukupno: 434.151,37 kn</w:t>
      </w:r>
    </w:p>
    <w:p w:rsidR="00DA5F79" w:rsidRDefault="00DA5F79">
      <w:pPr>
        <w:rPr>
          <w:rFonts w:ascii="Times New Roman" w:hAnsi="Times New Roman"/>
        </w:rPr>
      </w:pPr>
    </w:p>
    <w:p w:rsidR="00DA5F79" w:rsidRDefault="00DA5F79">
      <w:pPr>
        <w:rPr>
          <w:rFonts w:ascii="Times New Roman" w:hAnsi="Times New Roman"/>
        </w:rPr>
        <w:sectPr w:rsidR="00DA5F79">
          <w:pgSz w:w="16840" w:h="11910" w:orient="landscape"/>
          <w:pgMar w:top="1100" w:right="1180" w:bottom="280" w:left="1200" w:header="720" w:footer="720" w:gutter="0"/>
          <w:cols w:space="720"/>
        </w:sectPr>
      </w:pPr>
    </w:p>
    <w:p w:rsidR="00DA5F79" w:rsidRPr="00370297" w:rsidRDefault="00DA5F79">
      <w:pPr>
        <w:rPr>
          <w:rFonts w:ascii="Times New Roman" w:hAnsi="Times New Roman"/>
          <w:sz w:val="24"/>
          <w:szCs w:val="24"/>
        </w:rPr>
      </w:pPr>
    </w:p>
    <w:p w:rsidR="00DA5F79" w:rsidRDefault="00DA5F79" w:rsidP="008261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370297">
        <w:rPr>
          <w:rFonts w:ascii="Times New Roman" w:hAnsi="Times New Roman"/>
          <w:sz w:val="24"/>
          <w:szCs w:val="24"/>
        </w:rPr>
        <w:t>TABLICA 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0297">
        <w:rPr>
          <w:rFonts w:ascii="Times New Roman" w:hAnsi="Times New Roman"/>
          <w:sz w:val="24"/>
          <w:szCs w:val="24"/>
        </w:rPr>
        <w:t xml:space="preserve"> Sponzorstva za </w:t>
      </w:r>
      <w:r>
        <w:rPr>
          <w:rFonts w:ascii="Times New Roman" w:hAnsi="Times New Roman"/>
          <w:sz w:val="24"/>
          <w:szCs w:val="24"/>
        </w:rPr>
        <w:t>razdoblje od 01.01. 2017. do 30. 06. 2017. godine.</w:t>
      </w:r>
    </w:p>
    <w:p w:rsidR="00DA5F79" w:rsidRDefault="00DA5F79" w:rsidP="008261B4">
      <w:pPr>
        <w:rPr>
          <w:rFonts w:ascii="Times New Roman" w:hAnsi="Times New Roman"/>
          <w:sz w:val="24"/>
          <w:szCs w:val="24"/>
        </w:rPr>
      </w:pPr>
    </w:p>
    <w:p w:rsidR="00DA5F79" w:rsidRPr="00370297" w:rsidRDefault="00DA5F79" w:rsidP="008261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U navedenom razdoblju Općina Čaglin </w:t>
      </w:r>
      <w:r w:rsidRPr="00370297">
        <w:rPr>
          <w:rFonts w:ascii="Times New Roman" w:hAnsi="Times New Roman"/>
          <w:b/>
          <w:sz w:val="24"/>
          <w:szCs w:val="24"/>
        </w:rPr>
        <w:t>nije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imala sponzorstva.</w:t>
      </w:r>
    </w:p>
    <w:p w:rsidR="00DA5F79" w:rsidRDefault="00DA5F79" w:rsidP="00370297">
      <w:pPr>
        <w:spacing w:line="508" w:lineRule="auto"/>
        <w:ind w:left="94" w:right="93"/>
        <w:jc w:val="center"/>
        <w:rPr>
          <w:rFonts w:ascii="Courier New" w:hAnsi="Courier New" w:cs="Courier New"/>
          <w:sz w:val="27"/>
          <w:szCs w:val="27"/>
        </w:rPr>
      </w:pPr>
    </w:p>
    <w:sectPr w:rsidR="00DA5F79" w:rsidSect="00542244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E8226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244"/>
    <w:rsid w:val="00001013"/>
    <w:rsid w:val="00011E04"/>
    <w:rsid w:val="000625EA"/>
    <w:rsid w:val="00065613"/>
    <w:rsid w:val="000764EB"/>
    <w:rsid w:val="000768A2"/>
    <w:rsid w:val="00076FC3"/>
    <w:rsid w:val="0008319F"/>
    <w:rsid w:val="000840CB"/>
    <w:rsid w:val="00095CCB"/>
    <w:rsid w:val="000B6F4D"/>
    <w:rsid w:val="000C130F"/>
    <w:rsid w:val="000C623E"/>
    <w:rsid w:val="000F047E"/>
    <w:rsid w:val="000F1E88"/>
    <w:rsid w:val="001003F2"/>
    <w:rsid w:val="001215CA"/>
    <w:rsid w:val="0013026E"/>
    <w:rsid w:val="00132A8D"/>
    <w:rsid w:val="00133B28"/>
    <w:rsid w:val="0013407C"/>
    <w:rsid w:val="00157A04"/>
    <w:rsid w:val="001803EC"/>
    <w:rsid w:val="00183675"/>
    <w:rsid w:val="001A0ACE"/>
    <w:rsid w:val="001E2D9D"/>
    <w:rsid w:val="001E7800"/>
    <w:rsid w:val="001F1D36"/>
    <w:rsid w:val="001F448B"/>
    <w:rsid w:val="002064D0"/>
    <w:rsid w:val="00217306"/>
    <w:rsid w:val="00225718"/>
    <w:rsid w:val="00232998"/>
    <w:rsid w:val="002405F6"/>
    <w:rsid w:val="002522A5"/>
    <w:rsid w:val="0025686F"/>
    <w:rsid w:val="002630D2"/>
    <w:rsid w:val="00265046"/>
    <w:rsid w:val="002660C9"/>
    <w:rsid w:val="00272155"/>
    <w:rsid w:val="00276035"/>
    <w:rsid w:val="002842DC"/>
    <w:rsid w:val="002B1323"/>
    <w:rsid w:val="002C690F"/>
    <w:rsid w:val="002E1B52"/>
    <w:rsid w:val="002E1D80"/>
    <w:rsid w:val="002F579A"/>
    <w:rsid w:val="00301A9A"/>
    <w:rsid w:val="00303827"/>
    <w:rsid w:val="0033117A"/>
    <w:rsid w:val="00353B66"/>
    <w:rsid w:val="00356763"/>
    <w:rsid w:val="00364752"/>
    <w:rsid w:val="003651FE"/>
    <w:rsid w:val="00370297"/>
    <w:rsid w:val="00387BBA"/>
    <w:rsid w:val="003919B4"/>
    <w:rsid w:val="003B3BA1"/>
    <w:rsid w:val="003E0E06"/>
    <w:rsid w:val="00400F94"/>
    <w:rsid w:val="0041318F"/>
    <w:rsid w:val="00423C17"/>
    <w:rsid w:val="00426F86"/>
    <w:rsid w:val="004577E5"/>
    <w:rsid w:val="00457BC9"/>
    <w:rsid w:val="004637CE"/>
    <w:rsid w:val="00477B44"/>
    <w:rsid w:val="0049234F"/>
    <w:rsid w:val="004A416F"/>
    <w:rsid w:val="004B774F"/>
    <w:rsid w:val="004C607A"/>
    <w:rsid w:val="004E4101"/>
    <w:rsid w:val="004F21FD"/>
    <w:rsid w:val="00542244"/>
    <w:rsid w:val="005424B1"/>
    <w:rsid w:val="00547E54"/>
    <w:rsid w:val="005509AA"/>
    <w:rsid w:val="005622E8"/>
    <w:rsid w:val="00574360"/>
    <w:rsid w:val="00585BB1"/>
    <w:rsid w:val="005874F7"/>
    <w:rsid w:val="00591431"/>
    <w:rsid w:val="005A06CC"/>
    <w:rsid w:val="005A0D33"/>
    <w:rsid w:val="005A5D04"/>
    <w:rsid w:val="005A7229"/>
    <w:rsid w:val="005B1F00"/>
    <w:rsid w:val="005D4DE3"/>
    <w:rsid w:val="005E1220"/>
    <w:rsid w:val="005E142A"/>
    <w:rsid w:val="005E3540"/>
    <w:rsid w:val="00601240"/>
    <w:rsid w:val="0061392D"/>
    <w:rsid w:val="00620007"/>
    <w:rsid w:val="0062584B"/>
    <w:rsid w:val="00627C2D"/>
    <w:rsid w:val="0063592A"/>
    <w:rsid w:val="0065096C"/>
    <w:rsid w:val="00674AA1"/>
    <w:rsid w:val="006936F4"/>
    <w:rsid w:val="006A0F32"/>
    <w:rsid w:val="006A73AC"/>
    <w:rsid w:val="006C3862"/>
    <w:rsid w:val="006C4A26"/>
    <w:rsid w:val="006D6647"/>
    <w:rsid w:val="006E6572"/>
    <w:rsid w:val="0071359F"/>
    <w:rsid w:val="0073217D"/>
    <w:rsid w:val="00737969"/>
    <w:rsid w:val="0074681C"/>
    <w:rsid w:val="00757AEF"/>
    <w:rsid w:val="0076664C"/>
    <w:rsid w:val="00772592"/>
    <w:rsid w:val="00772848"/>
    <w:rsid w:val="007746CB"/>
    <w:rsid w:val="00781C60"/>
    <w:rsid w:val="007822A4"/>
    <w:rsid w:val="00790BFE"/>
    <w:rsid w:val="00795D9B"/>
    <w:rsid w:val="007D7339"/>
    <w:rsid w:val="007E18EA"/>
    <w:rsid w:val="007E3D0D"/>
    <w:rsid w:val="007F3CC3"/>
    <w:rsid w:val="007F3CDF"/>
    <w:rsid w:val="008007E0"/>
    <w:rsid w:val="0081022E"/>
    <w:rsid w:val="0082025C"/>
    <w:rsid w:val="008261B4"/>
    <w:rsid w:val="0084186F"/>
    <w:rsid w:val="00847CCC"/>
    <w:rsid w:val="00857FCA"/>
    <w:rsid w:val="008637A4"/>
    <w:rsid w:val="0087612F"/>
    <w:rsid w:val="00876906"/>
    <w:rsid w:val="0088503F"/>
    <w:rsid w:val="00896FA1"/>
    <w:rsid w:val="008B3B52"/>
    <w:rsid w:val="008C75EF"/>
    <w:rsid w:val="008D7D3F"/>
    <w:rsid w:val="008E4340"/>
    <w:rsid w:val="008F57D0"/>
    <w:rsid w:val="008F5FF9"/>
    <w:rsid w:val="00904193"/>
    <w:rsid w:val="00914DDC"/>
    <w:rsid w:val="009436D3"/>
    <w:rsid w:val="00945A22"/>
    <w:rsid w:val="00955811"/>
    <w:rsid w:val="009600A5"/>
    <w:rsid w:val="009710FE"/>
    <w:rsid w:val="009735BE"/>
    <w:rsid w:val="0097387C"/>
    <w:rsid w:val="00992114"/>
    <w:rsid w:val="00993D29"/>
    <w:rsid w:val="009A2129"/>
    <w:rsid w:val="009A416C"/>
    <w:rsid w:val="009D72D7"/>
    <w:rsid w:val="009E4B18"/>
    <w:rsid w:val="009E5F10"/>
    <w:rsid w:val="009F78A6"/>
    <w:rsid w:val="00A06161"/>
    <w:rsid w:val="00A36C4C"/>
    <w:rsid w:val="00A435BB"/>
    <w:rsid w:val="00A667DB"/>
    <w:rsid w:val="00A847E6"/>
    <w:rsid w:val="00A84DD1"/>
    <w:rsid w:val="00A85A48"/>
    <w:rsid w:val="00A92E98"/>
    <w:rsid w:val="00AA23ED"/>
    <w:rsid w:val="00AB0068"/>
    <w:rsid w:val="00AB73B2"/>
    <w:rsid w:val="00AC606D"/>
    <w:rsid w:val="00AD1AEE"/>
    <w:rsid w:val="00AD7D53"/>
    <w:rsid w:val="00AE6B9A"/>
    <w:rsid w:val="00AF3392"/>
    <w:rsid w:val="00B06CD6"/>
    <w:rsid w:val="00B37FC1"/>
    <w:rsid w:val="00B64294"/>
    <w:rsid w:val="00B65290"/>
    <w:rsid w:val="00B762D4"/>
    <w:rsid w:val="00B86FAD"/>
    <w:rsid w:val="00B917A8"/>
    <w:rsid w:val="00B94DBF"/>
    <w:rsid w:val="00B96101"/>
    <w:rsid w:val="00BA36EF"/>
    <w:rsid w:val="00BA572C"/>
    <w:rsid w:val="00BC2E45"/>
    <w:rsid w:val="00BD4C86"/>
    <w:rsid w:val="00BE04C8"/>
    <w:rsid w:val="00BE4E0E"/>
    <w:rsid w:val="00BF1558"/>
    <w:rsid w:val="00BF34E3"/>
    <w:rsid w:val="00BF6CF8"/>
    <w:rsid w:val="00BF7A79"/>
    <w:rsid w:val="00C230D3"/>
    <w:rsid w:val="00C25B49"/>
    <w:rsid w:val="00C33AE9"/>
    <w:rsid w:val="00C45613"/>
    <w:rsid w:val="00C86ADA"/>
    <w:rsid w:val="00C926BA"/>
    <w:rsid w:val="00C93215"/>
    <w:rsid w:val="00C95FF7"/>
    <w:rsid w:val="00C963D8"/>
    <w:rsid w:val="00CD1E2D"/>
    <w:rsid w:val="00CD5BD3"/>
    <w:rsid w:val="00D05B47"/>
    <w:rsid w:val="00D324A3"/>
    <w:rsid w:val="00D33CD8"/>
    <w:rsid w:val="00D440AE"/>
    <w:rsid w:val="00D5702A"/>
    <w:rsid w:val="00D6780E"/>
    <w:rsid w:val="00DA2B19"/>
    <w:rsid w:val="00DA5F79"/>
    <w:rsid w:val="00DB4064"/>
    <w:rsid w:val="00DB578A"/>
    <w:rsid w:val="00DB756C"/>
    <w:rsid w:val="00DB79BE"/>
    <w:rsid w:val="00DC1944"/>
    <w:rsid w:val="00DD0C4A"/>
    <w:rsid w:val="00DE4A29"/>
    <w:rsid w:val="00E21E6E"/>
    <w:rsid w:val="00E51C42"/>
    <w:rsid w:val="00E5208E"/>
    <w:rsid w:val="00E561D2"/>
    <w:rsid w:val="00E563CC"/>
    <w:rsid w:val="00E566EB"/>
    <w:rsid w:val="00E61E85"/>
    <w:rsid w:val="00E6676B"/>
    <w:rsid w:val="00E70964"/>
    <w:rsid w:val="00EB053B"/>
    <w:rsid w:val="00EB79FE"/>
    <w:rsid w:val="00EF6C59"/>
    <w:rsid w:val="00EF6C66"/>
    <w:rsid w:val="00F04191"/>
    <w:rsid w:val="00F05292"/>
    <w:rsid w:val="00F15A0C"/>
    <w:rsid w:val="00F23542"/>
    <w:rsid w:val="00F33CE1"/>
    <w:rsid w:val="00F43C7B"/>
    <w:rsid w:val="00F45937"/>
    <w:rsid w:val="00F70ABD"/>
    <w:rsid w:val="00F800FA"/>
    <w:rsid w:val="00F90D25"/>
    <w:rsid w:val="00F92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44"/>
    <w:pPr>
      <w:widowControl w:val="0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01240"/>
    <w:pPr>
      <w:keepNext/>
      <w:widowControl/>
      <w:outlineLvl w:val="0"/>
    </w:pPr>
    <w:rPr>
      <w:rFonts w:ascii="Times New Roman" w:hAnsi="Times New Roman"/>
      <w:b/>
      <w:bCs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01240"/>
    <w:pPr>
      <w:keepNext/>
      <w:widowControl/>
      <w:jc w:val="center"/>
      <w:outlineLvl w:val="1"/>
    </w:pPr>
    <w:rPr>
      <w:rFonts w:ascii="Times New Roman" w:hAnsi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04C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E04C8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42244"/>
    <w:pPr>
      <w:ind w:left="20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E3D0D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542244"/>
  </w:style>
  <w:style w:type="paragraph" w:customStyle="1" w:styleId="TableParagraph">
    <w:name w:val="Table Paragraph"/>
    <w:basedOn w:val="Normal"/>
    <w:uiPriority w:val="99"/>
    <w:rsid w:val="00542244"/>
  </w:style>
  <w:style w:type="table" w:styleId="TableGrid">
    <w:name w:val="Table Grid"/>
    <w:basedOn w:val="TableNormal"/>
    <w:uiPriority w:val="99"/>
    <w:locked/>
    <w:rsid w:val="00601240"/>
    <w:pPr>
      <w:widowControl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5E142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627</TotalTime>
  <Pages>5</Pages>
  <Words>828</Words>
  <Characters>4724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dddd</dc:title>
  <dc:subject/>
  <dc:creator>pc</dc:creator>
  <cp:keywords/>
  <dc:description/>
  <cp:lastModifiedBy>Korisnik</cp:lastModifiedBy>
  <cp:revision>11</cp:revision>
  <cp:lastPrinted>2017-04-26T07:57:00Z</cp:lastPrinted>
  <dcterms:created xsi:type="dcterms:W3CDTF">2017-07-19T12:24:00Z</dcterms:created>
  <dcterms:modified xsi:type="dcterms:W3CDTF">2017-08-08T11:49:00Z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Starter 2010</vt:lpwstr>
  </property>
</Properties>
</file>