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13" w:rsidRDefault="00C45613">
      <w:pPr>
        <w:spacing w:before="11"/>
        <w:rPr>
          <w:rFonts w:ascii="Times New Roman" w:hAnsi="Times New Roman"/>
          <w:sz w:val="26"/>
          <w:szCs w:val="26"/>
        </w:rPr>
      </w:pPr>
    </w:p>
    <w:p w:rsidR="00C45613" w:rsidRDefault="00C45613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C45613" w:rsidRDefault="00C45613">
      <w:pPr>
        <w:spacing w:line="612" w:lineRule="exact"/>
        <w:rPr>
          <w:rFonts w:ascii="Times New Roman" w:hAnsi="Times New Roman"/>
          <w:sz w:val="20"/>
          <w:szCs w:val="20"/>
        </w:rPr>
        <w:sectPr w:rsidR="00C45613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C45613" w:rsidRDefault="00C45613" w:rsidP="00601240">
      <w:r>
        <w:t xml:space="preserve">                                        </w:t>
      </w:r>
    </w:p>
    <w:p w:rsidR="00C45613" w:rsidRDefault="00C45613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C45613" w:rsidRDefault="00C45613" w:rsidP="00601240"/>
    <w:p w:rsidR="00C45613" w:rsidRDefault="00C45613" w:rsidP="00601240"/>
    <w:p w:rsidR="00C45613" w:rsidRDefault="00C45613" w:rsidP="00601240"/>
    <w:p w:rsidR="00C45613" w:rsidRDefault="00C45613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C45613" w:rsidRDefault="00C45613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C45613" w:rsidRDefault="00C45613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C45613" w:rsidRDefault="00C45613" w:rsidP="00601240">
                  <w:pPr>
                    <w:pStyle w:val="Heading2"/>
                  </w:pPr>
                  <w:r>
                    <w:t>OPĆINA ČAGLIN</w:t>
                  </w:r>
                </w:p>
                <w:p w:rsidR="00C45613" w:rsidRDefault="00C45613" w:rsidP="00601240"/>
                <w:p w:rsidR="00C45613" w:rsidRPr="00356763" w:rsidRDefault="00C45613" w:rsidP="00601240"/>
              </w:txbxContent>
            </v:textbox>
          </v:shape>
        </w:pict>
      </w:r>
    </w:p>
    <w:p w:rsidR="00C45613" w:rsidRDefault="00C45613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2418"/>
        <w:gridCol w:w="1619"/>
        <w:gridCol w:w="1243"/>
        <w:gridCol w:w="1760"/>
        <w:gridCol w:w="1210"/>
        <w:gridCol w:w="1540"/>
        <w:gridCol w:w="1650"/>
        <w:gridCol w:w="1430"/>
        <w:gridCol w:w="1210"/>
      </w:tblGrid>
      <w:tr w:rsidR="00C45613" w:rsidRPr="007F3CC3" w:rsidTr="00547E54">
        <w:trPr>
          <w:trHeight w:hRule="exact" w:val="387"/>
        </w:trPr>
        <w:tc>
          <w:tcPr>
            <w:tcW w:w="1320" w:type="dxa"/>
          </w:tcPr>
          <w:p w:rsidR="00C45613" w:rsidRPr="007F3CC3" w:rsidRDefault="00C45613" w:rsidP="00276035"/>
        </w:tc>
        <w:tc>
          <w:tcPr>
            <w:tcW w:w="2418" w:type="dxa"/>
          </w:tcPr>
          <w:p w:rsidR="00C45613" w:rsidRPr="007F3CC3" w:rsidRDefault="00C45613" w:rsidP="00276035"/>
        </w:tc>
        <w:tc>
          <w:tcPr>
            <w:tcW w:w="1619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C45613" w:rsidRPr="007F3CC3" w:rsidRDefault="00C45613" w:rsidP="00276035"/>
        </w:tc>
        <w:tc>
          <w:tcPr>
            <w:tcW w:w="1760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C45613" w:rsidRPr="007F3CC3" w:rsidRDefault="00C45613" w:rsidP="00276035"/>
        </w:tc>
        <w:tc>
          <w:tcPr>
            <w:tcW w:w="1540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C45613" w:rsidRPr="00F04191" w:rsidRDefault="00C45613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C45613" w:rsidRPr="007F3CC3" w:rsidRDefault="00C45613" w:rsidP="00276035"/>
        </w:tc>
        <w:tc>
          <w:tcPr>
            <w:tcW w:w="1430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C45613" w:rsidRPr="00F04191" w:rsidRDefault="00C45613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7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C45613" w:rsidRPr="007F3CC3" w:rsidRDefault="00C45613" w:rsidP="00276035"/>
        </w:tc>
      </w:tr>
      <w:tr w:rsidR="00C45613" w:rsidRPr="007F3CC3" w:rsidTr="00547E54">
        <w:trPr>
          <w:trHeight w:hRule="exact" w:val="574"/>
        </w:trPr>
        <w:tc>
          <w:tcPr>
            <w:tcW w:w="1320" w:type="dxa"/>
          </w:tcPr>
          <w:p w:rsidR="00C45613" w:rsidRPr="00F04191" w:rsidRDefault="00C45613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C45613" w:rsidRPr="00F04191" w:rsidRDefault="00C45613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418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619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C45613" w:rsidRPr="00F04191" w:rsidRDefault="00C45613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C45613" w:rsidRDefault="00C45613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C45613" w:rsidRPr="00F04191" w:rsidRDefault="00C45613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760" w:type="dxa"/>
          </w:tcPr>
          <w:p w:rsidR="00C45613" w:rsidRPr="00F04191" w:rsidRDefault="00C45613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210" w:type="dxa"/>
          </w:tcPr>
          <w:p w:rsidR="00C45613" w:rsidRPr="00F04191" w:rsidRDefault="00C45613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C45613" w:rsidRPr="00F04191" w:rsidRDefault="00C45613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C45613" w:rsidRPr="00F04191" w:rsidRDefault="00C45613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C45613" w:rsidRPr="00F04191" w:rsidRDefault="00C45613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C45613" w:rsidRPr="00F04191" w:rsidRDefault="00C45613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C45613" w:rsidRPr="007F3CC3" w:rsidTr="00547E54">
        <w:trPr>
          <w:trHeight w:hRule="exact" w:val="292"/>
        </w:trPr>
        <w:tc>
          <w:tcPr>
            <w:tcW w:w="1320" w:type="dxa"/>
          </w:tcPr>
          <w:p w:rsidR="00C45613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DJ.VRTIĆ TRATINČICA TRATINČICA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600,00</w:t>
            </w:r>
          </w:p>
        </w:tc>
        <w:tc>
          <w:tcPr>
            <w:tcW w:w="1243" w:type="dxa"/>
          </w:tcPr>
          <w:p w:rsidR="00C45613" w:rsidRPr="007F3CC3" w:rsidRDefault="00C45613" w:rsidP="00F90D25">
            <w:r>
              <w:t>09.02.2017..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0768A2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509A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0768A2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0768A2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2418" w:type="dxa"/>
          </w:tcPr>
          <w:p w:rsidR="00C45613" w:rsidRDefault="00C45613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Agencija za marketing “kruna”</w:t>
            </w:r>
          </w:p>
          <w:p w:rsidR="00C45613" w:rsidRDefault="00C45613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  <w:p w:rsidR="00C45613" w:rsidRPr="005E142A" w:rsidRDefault="00C45613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“k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4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KONJOGOJST UDRUGA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1.000,00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510,00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ZA MLADE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1.000,00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BUBAMARA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510,00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DJ.VRTIĆ TRATINČICA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ČAGLIN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4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HDZ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HNS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292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HSS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  <w:tr w:rsidR="00C45613" w:rsidRPr="005E142A" w:rsidTr="00547E54">
        <w:trPr>
          <w:trHeight w:hRule="exact" w:val="813"/>
        </w:trPr>
        <w:tc>
          <w:tcPr>
            <w:tcW w:w="1320" w:type="dxa"/>
          </w:tcPr>
          <w:p w:rsidR="00C45613" w:rsidRPr="005E142A" w:rsidRDefault="00C45613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418" w:type="dxa"/>
          </w:tcPr>
          <w:p w:rsidR="00C45613" w:rsidRPr="005E142A" w:rsidRDefault="00C45613" w:rsidP="00F90D2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Kandidacijska lista grupe birača</w:t>
            </w:r>
          </w:p>
        </w:tc>
        <w:tc>
          <w:tcPr>
            <w:tcW w:w="1619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</w:t>
            </w:r>
          </w:p>
        </w:tc>
        <w:tc>
          <w:tcPr>
            <w:tcW w:w="1243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24.03.2017</w:t>
            </w:r>
          </w:p>
        </w:tc>
        <w:tc>
          <w:tcPr>
            <w:tcW w:w="176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2405F6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45613" w:rsidRPr="005E142A" w:rsidRDefault="00C45613" w:rsidP="00F90D25">
            <w:pPr>
              <w:rPr>
                <w:sz w:val="20"/>
                <w:szCs w:val="20"/>
              </w:rPr>
            </w:pPr>
          </w:p>
        </w:tc>
      </w:tr>
    </w:tbl>
    <w:p w:rsidR="00C45613" w:rsidRDefault="00C45613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C45613" w:rsidRDefault="00C45613">
      <w:pPr>
        <w:rPr>
          <w:rFonts w:ascii="Times New Roman" w:hAnsi="Times New Roman"/>
          <w:sz w:val="24"/>
          <w:szCs w:val="24"/>
        </w:rPr>
      </w:pPr>
    </w:p>
    <w:p w:rsidR="00C45613" w:rsidRDefault="00C45613">
      <w:pPr>
        <w:rPr>
          <w:rFonts w:ascii="Times New Roman" w:hAnsi="Times New Roman"/>
          <w:sz w:val="24"/>
          <w:szCs w:val="24"/>
        </w:rPr>
      </w:pPr>
    </w:p>
    <w:p w:rsidR="00C45613" w:rsidRDefault="00C45613">
      <w:pPr>
        <w:rPr>
          <w:rFonts w:ascii="Times New Roman" w:hAnsi="Times New Roman"/>
          <w:sz w:val="24"/>
          <w:szCs w:val="24"/>
        </w:rPr>
      </w:pPr>
    </w:p>
    <w:p w:rsidR="00C45613" w:rsidRDefault="00C45613">
      <w:pPr>
        <w:rPr>
          <w:rFonts w:ascii="Times New Roman" w:hAnsi="Times New Roman"/>
          <w:sz w:val="24"/>
          <w:szCs w:val="24"/>
        </w:rPr>
      </w:pPr>
    </w:p>
    <w:p w:rsidR="00C45613" w:rsidRDefault="00C45613">
      <w:pPr>
        <w:spacing w:before="7"/>
        <w:rPr>
          <w:rFonts w:ascii="Times New Roman" w:hAnsi="Times New Roman"/>
          <w:sz w:val="23"/>
          <w:szCs w:val="23"/>
        </w:rPr>
      </w:pPr>
    </w:p>
    <w:p w:rsidR="00C45613" w:rsidRDefault="00C45613">
      <w:pPr>
        <w:pStyle w:val="BodyText"/>
        <w:ind w:right="5023"/>
        <w:jc w:val="center"/>
      </w:pPr>
    </w:p>
    <w:p w:rsidR="00C45613" w:rsidRDefault="00C45613">
      <w:pPr>
        <w:pStyle w:val="BodyText"/>
        <w:ind w:right="5023"/>
        <w:jc w:val="center"/>
      </w:pPr>
    </w:p>
    <w:p w:rsidR="00C45613" w:rsidRDefault="00C45613">
      <w:pPr>
        <w:pStyle w:val="BodyText"/>
        <w:ind w:right="5023"/>
        <w:jc w:val="center"/>
      </w:pPr>
    </w:p>
    <w:p w:rsidR="00C45613" w:rsidRDefault="00C45613">
      <w:pPr>
        <w:pStyle w:val="BodyText"/>
        <w:ind w:right="5023"/>
        <w:jc w:val="center"/>
      </w:pPr>
    </w:p>
    <w:p w:rsidR="00C45613" w:rsidRDefault="00C45613">
      <w:pPr>
        <w:pStyle w:val="BodyText"/>
        <w:ind w:right="5023"/>
        <w:jc w:val="center"/>
      </w:pPr>
      <w:r>
        <w:t>POPIS</w:t>
      </w:r>
    </w:p>
    <w:p w:rsidR="00C45613" w:rsidRDefault="00C45613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C45613" w:rsidRDefault="00C45613">
      <w:pPr>
        <w:pStyle w:val="BodyText"/>
        <w:ind w:right="5016"/>
        <w:jc w:val="center"/>
      </w:pPr>
      <w:r>
        <w:t>od 01. siječnja do 31. ožujka 2017.</w:t>
      </w:r>
    </w:p>
    <w:p w:rsidR="00C45613" w:rsidRDefault="00C45613">
      <w:pPr>
        <w:jc w:val="center"/>
        <w:rPr>
          <w:rFonts w:ascii="Times New Roman" w:hAnsi="Times New Roman"/>
        </w:rPr>
        <w:sectPr w:rsidR="00C45613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C45613" w:rsidRDefault="00C45613">
      <w:pPr>
        <w:rPr>
          <w:rFonts w:ascii="Times New Roman" w:hAnsi="Times New Roman"/>
          <w:sz w:val="20"/>
          <w:szCs w:val="20"/>
        </w:rPr>
      </w:pPr>
    </w:p>
    <w:p w:rsidR="00C45613" w:rsidRDefault="00C45613">
      <w:pPr>
        <w:rPr>
          <w:rFonts w:ascii="Times New Roman" w:hAnsi="Times New Roman"/>
          <w:sz w:val="20"/>
          <w:szCs w:val="20"/>
        </w:rPr>
      </w:pPr>
    </w:p>
    <w:p w:rsidR="00C45613" w:rsidRDefault="00C45613">
      <w:pPr>
        <w:rPr>
          <w:rFonts w:ascii="Times New Roman" w:hAnsi="Times New Roman"/>
          <w:sz w:val="20"/>
          <w:szCs w:val="20"/>
        </w:rPr>
      </w:pPr>
    </w:p>
    <w:p w:rsidR="00C45613" w:rsidRDefault="00C45613">
      <w:pPr>
        <w:spacing w:before="8"/>
        <w:rPr>
          <w:rFonts w:ascii="Times New Roman" w:hAnsi="Times New Roman"/>
          <w:sz w:val="12"/>
          <w:szCs w:val="12"/>
        </w:rPr>
      </w:pPr>
    </w:p>
    <w:p w:rsidR="00C45613" w:rsidRDefault="00C45613">
      <w:pPr>
        <w:spacing w:before="2"/>
        <w:rPr>
          <w:rFonts w:ascii="Times New Roman" w:hAnsi="Times New Roman"/>
          <w:sz w:val="20"/>
          <w:szCs w:val="20"/>
        </w:rPr>
      </w:pPr>
    </w:p>
    <w:p w:rsidR="00C45613" w:rsidRPr="00C33AE9" w:rsidRDefault="00C45613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2310"/>
        <w:gridCol w:w="1540"/>
        <w:gridCol w:w="1430"/>
        <w:gridCol w:w="1760"/>
        <w:gridCol w:w="1100"/>
        <w:gridCol w:w="1430"/>
        <w:gridCol w:w="1760"/>
        <w:gridCol w:w="1100"/>
        <w:gridCol w:w="1320"/>
      </w:tblGrid>
      <w:tr w:rsidR="00C45613" w:rsidRPr="00C33AE9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076FC3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0768A2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904193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904193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SDP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525,00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85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Crveni križ Požega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3.475,00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363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14.100,00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24.03.2017.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52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A36EF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428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 BUBAMARA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510,00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A84DD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37FC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37FC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37FC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346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LAG Posavina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392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 w:rsidP="00620007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O.Š.Čaglin(odgojiteljica)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6.546,27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C33AE9" w:rsidTr="004B774F">
        <w:trPr>
          <w:trHeight w:hRule="exact" w:val="67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208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Udruga Josip Knežević Ljeskovica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1.750,00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28.03.2017.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B37FC1" w:rsidTr="004B774F">
        <w:trPr>
          <w:trHeight w:hRule="exact" w:val="28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A36EF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213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HGSS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C33AE9" w:rsidRDefault="00C456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29.03.2017.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674AA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A84DD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A84DD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A84DD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B37FC1" w:rsidRDefault="00C456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 w:rsidRPr="00426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Osnovna škola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3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pStyle w:val="TableParagraph"/>
              <w:ind w:left="100" w:right="3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Župa Ruševo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Župa Zdenkovac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Šahovski klub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NK “Omladinac”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31.03,2017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4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398</w:t>
            </w:r>
          </w:p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Judo klub Kutjevo</w:t>
            </w:r>
          </w:p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sekcija Čaglin</w:t>
            </w:r>
          </w:p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Matica umirovljenika Čaglin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4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</w:t>
            </w:r>
          </w:p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UDVDR RH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3.750,00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188</w:t>
            </w:r>
          </w:p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EKO CENTAR Latinovac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</w:tr>
      <w:tr w:rsidR="00C45613" w:rsidRPr="00426F86" w:rsidTr="004B774F">
        <w:trPr>
          <w:trHeight w:hRule="exact" w:val="58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Odbor za uređenje    </w:t>
            </w:r>
          </w:p>
          <w:p w:rsidR="00C45613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Sovskog jezera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31.03.2017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Pr="00426F86" w:rsidRDefault="00C4561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613" w:rsidRDefault="00C45613">
            <w:pPr>
              <w:rPr>
                <w:sz w:val="20"/>
                <w:szCs w:val="20"/>
              </w:rPr>
            </w:pPr>
          </w:p>
        </w:tc>
      </w:tr>
    </w:tbl>
    <w:p w:rsidR="00C45613" w:rsidRPr="004B774F" w:rsidRDefault="00C45613">
      <w:pPr>
        <w:spacing w:before="3"/>
        <w:rPr>
          <w:rFonts w:ascii="Times New Roman" w:hAnsi="Times New Roman"/>
        </w:rPr>
      </w:pPr>
      <w:r w:rsidRPr="004B77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7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B774F">
        <w:rPr>
          <w:rFonts w:ascii="Times New Roman" w:hAnsi="Times New Roman"/>
          <w:sz w:val="24"/>
          <w:szCs w:val="24"/>
        </w:rPr>
        <w:t xml:space="preserve">  </w:t>
      </w:r>
      <w:r w:rsidRPr="004B774F">
        <w:rPr>
          <w:rFonts w:ascii="Times New Roman" w:hAnsi="Times New Roman"/>
        </w:rPr>
        <w:t>UKUPNO</w:t>
      </w:r>
      <w:r>
        <w:rPr>
          <w:rFonts w:ascii="Times New Roman" w:hAnsi="Times New Roman"/>
        </w:rPr>
        <w:t xml:space="preserve">:                     </w:t>
      </w:r>
      <w:r w:rsidRPr="004B774F">
        <w:rPr>
          <w:rFonts w:ascii="Times New Roman" w:hAnsi="Times New Roman"/>
        </w:rPr>
        <w:t xml:space="preserve">       111.301,27</w:t>
      </w:r>
    </w:p>
    <w:p w:rsidR="00C45613" w:rsidRPr="004B774F" w:rsidRDefault="00C45613">
      <w:pPr>
        <w:spacing w:before="3"/>
        <w:rPr>
          <w:rFonts w:ascii="Times New Roman" w:hAnsi="Times New Roman"/>
          <w:sz w:val="24"/>
          <w:szCs w:val="24"/>
        </w:rPr>
      </w:pPr>
    </w:p>
    <w:p w:rsidR="00C45613" w:rsidRDefault="00C45613">
      <w:pPr>
        <w:spacing w:before="3"/>
        <w:rPr>
          <w:rFonts w:ascii="Times New Roman" w:hAnsi="Times New Roman"/>
          <w:sz w:val="17"/>
          <w:szCs w:val="17"/>
        </w:rPr>
      </w:pPr>
    </w:p>
    <w:p w:rsidR="00C45613" w:rsidRDefault="00C45613">
      <w:pPr>
        <w:pStyle w:val="BodyText"/>
        <w:spacing w:before="69"/>
        <w:ind w:left="218"/>
      </w:pPr>
      <w:r>
        <w:t xml:space="preserve">Zaključeno sa 31. ožujak </w:t>
      </w:r>
      <w:r>
        <w:rPr>
          <w:spacing w:val="-1"/>
        </w:rPr>
        <w:t xml:space="preserve"> </w:t>
      </w:r>
      <w:r>
        <w:t>2017.</w:t>
      </w:r>
    </w:p>
    <w:p w:rsidR="00C45613" w:rsidRDefault="00C45613">
      <w:pPr>
        <w:rPr>
          <w:rFonts w:ascii="Times New Roman" w:hAnsi="Times New Roman"/>
        </w:rPr>
      </w:pPr>
    </w:p>
    <w:p w:rsidR="00C45613" w:rsidRDefault="00C45613">
      <w:pPr>
        <w:rPr>
          <w:rFonts w:ascii="Times New Roman" w:hAnsi="Times New Roman"/>
        </w:rPr>
        <w:sectPr w:rsidR="00C45613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C45613" w:rsidRPr="00370297" w:rsidRDefault="00C45613">
      <w:pPr>
        <w:rPr>
          <w:rFonts w:ascii="Times New Roman" w:hAnsi="Times New Roman"/>
          <w:sz w:val="24"/>
          <w:szCs w:val="24"/>
        </w:rPr>
      </w:pPr>
    </w:p>
    <w:p w:rsidR="00C45613" w:rsidRDefault="00C45613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70297">
        <w:rPr>
          <w:rFonts w:ascii="Times New Roman" w:hAnsi="Times New Roman"/>
          <w:sz w:val="24"/>
          <w:szCs w:val="24"/>
        </w:rPr>
        <w:t>TABLICA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297">
        <w:rPr>
          <w:rFonts w:ascii="Times New Roman" w:hAnsi="Times New Roman"/>
          <w:sz w:val="24"/>
          <w:szCs w:val="24"/>
        </w:rPr>
        <w:t xml:space="preserve"> Sponzorstva za </w:t>
      </w:r>
      <w:r>
        <w:rPr>
          <w:rFonts w:ascii="Times New Roman" w:hAnsi="Times New Roman"/>
          <w:sz w:val="24"/>
          <w:szCs w:val="24"/>
        </w:rPr>
        <w:t>razdoblje od 01.01. 2017. do 31. 03. 2017. godine.</w:t>
      </w:r>
    </w:p>
    <w:p w:rsidR="00C45613" w:rsidRDefault="00C45613" w:rsidP="008261B4">
      <w:pPr>
        <w:rPr>
          <w:rFonts w:ascii="Times New Roman" w:hAnsi="Times New Roman"/>
          <w:sz w:val="24"/>
          <w:szCs w:val="24"/>
        </w:rPr>
      </w:pPr>
    </w:p>
    <w:p w:rsidR="00C45613" w:rsidRPr="00370297" w:rsidRDefault="00C45613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 navedenom razdoblju Općina Čaglin </w:t>
      </w:r>
      <w:r w:rsidRPr="00370297">
        <w:rPr>
          <w:rFonts w:ascii="Times New Roman" w:hAnsi="Times New Roman"/>
          <w:b/>
          <w:sz w:val="24"/>
          <w:szCs w:val="24"/>
        </w:rPr>
        <w:t>nije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imala sponzorstva.</w:t>
      </w:r>
    </w:p>
    <w:p w:rsidR="00C45613" w:rsidRDefault="00C45613" w:rsidP="00370297">
      <w:pPr>
        <w:spacing w:line="508" w:lineRule="auto"/>
        <w:ind w:left="94" w:right="93"/>
        <w:jc w:val="center"/>
        <w:rPr>
          <w:rFonts w:ascii="Courier New" w:hAnsi="Courier New" w:cs="Courier New"/>
          <w:sz w:val="27"/>
          <w:szCs w:val="27"/>
        </w:rPr>
      </w:pPr>
    </w:p>
    <w:sectPr w:rsidR="00C45613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180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7A8A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B6A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08F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AA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4F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742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FA4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D2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82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01013"/>
    <w:rsid w:val="00011E04"/>
    <w:rsid w:val="000625EA"/>
    <w:rsid w:val="00065613"/>
    <w:rsid w:val="000768A2"/>
    <w:rsid w:val="00076FC3"/>
    <w:rsid w:val="0008319F"/>
    <w:rsid w:val="000840CB"/>
    <w:rsid w:val="000C130F"/>
    <w:rsid w:val="000F047E"/>
    <w:rsid w:val="000F1E88"/>
    <w:rsid w:val="001003F2"/>
    <w:rsid w:val="0013026E"/>
    <w:rsid w:val="00132A8D"/>
    <w:rsid w:val="00133B28"/>
    <w:rsid w:val="001803EC"/>
    <w:rsid w:val="00183675"/>
    <w:rsid w:val="001A0ACE"/>
    <w:rsid w:val="001E7800"/>
    <w:rsid w:val="001F1D36"/>
    <w:rsid w:val="00232998"/>
    <w:rsid w:val="002405F6"/>
    <w:rsid w:val="0025686F"/>
    <w:rsid w:val="00265046"/>
    <w:rsid w:val="002660C9"/>
    <w:rsid w:val="00276035"/>
    <w:rsid w:val="002842DC"/>
    <w:rsid w:val="002B1323"/>
    <w:rsid w:val="002C690F"/>
    <w:rsid w:val="002E1D80"/>
    <w:rsid w:val="002F579A"/>
    <w:rsid w:val="00301A9A"/>
    <w:rsid w:val="00303827"/>
    <w:rsid w:val="0033117A"/>
    <w:rsid w:val="00353B66"/>
    <w:rsid w:val="00356763"/>
    <w:rsid w:val="00364752"/>
    <w:rsid w:val="003651FE"/>
    <w:rsid w:val="00370297"/>
    <w:rsid w:val="00387BBA"/>
    <w:rsid w:val="003B3BA1"/>
    <w:rsid w:val="003E0E06"/>
    <w:rsid w:val="00426F86"/>
    <w:rsid w:val="004577E5"/>
    <w:rsid w:val="004637CE"/>
    <w:rsid w:val="00477B44"/>
    <w:rsid w:val="004A416F"/>
    <w:rsid w:val="004B774F"/>
    <w:rsid w:val="004E4101"/>
    <w:rsid w:val="004F21FD"/>
    <w:rsid w:val="00542244"/>
    <w:rsid w:val="00547E54"/>
    <w:rsid w:val="005509AA"/>
    <w:rsid w:val="005622E8"/>
    <w:rsid w:val="00574360"/>
    <w:rsid w:val="00585BB1"/>
    <w:rsid w:val="005874F7"/>
    <w:rsid w:val="00591431"/>
    <w:rsid w:val="005A06CC"/>
    <w:rsid w:val="005A0D33"/>
    <w:rsid w:val="005A5D04"/>
    <w:rsid w:val="005A7229"/>
    <w:rsid w:val="005B1F00"/>
    <w:rsid w:val="005D4DE3"/>
    <w:rsid w:val="005E1220"/>
    <w:rsid w:val="005E142A"/>
    <w:rsid w:val="00601240"/>
    <w:rsid w:val="0061392D"/>
    <w:rsid w:val="00620007"/>
    <w:rsid w:val="0062584B"/>
    <w:rsid w:val="00674AA1"/>
    <w:rsid w:val="006936F4"/>
    <w:rsid w:val="006A0F32"/>
    <w:rsid w:val="006A73AC"/>
    <w:rsid w:val="006C3862"/>
    <w:rsid w:val="006D6647"/>
    <w:rsid w:val="0073217D"/>
    <w:rsid w:val="00757AEF"/>
    <w:rsid w:val="0076664C"/>
    <w:rsid w:val="00772848"/>
    <w:rsid w:val="00781C60"/>
    <w:rsid w:val="007822A4"/>
    <w:rsid w:val="00795D9B"/>
    <w:rsid w:val="007E18EA"/>
    <w:rsid w:val="007E3D0D"/>
    <w:rsid w:val="007F3CC3"/>
    <w:rsid w:val="007F3CDF"/>
    <w:rsid w:val="008007E0"/>
    <w:rsid w:val="008261B4"/>
    <w:rsid w:val="0084186F"/>
    <w:rsid w:val="00847CCC"/>
    <w:rsid w:val="0087612F"/>
    <w:rsid w:val="00876906"/>
    <w:rsid w:val="008D7D3F"/>
    <w:rsid w:val="008F5FF9"/>
    <w:rsid w:val="00904193"/>
    <w:rsid w:val="00914DDC"/>
    <w:rsid w:val="00945A22"/>
    <w:rsid w:val="00955811"/>
    <w:rsid w:val="009600A5"/>
    <w:rsid w:val="00992114"/>
    <w:rsid w:val="00993D29"/>
    <w:rsid w:val="009A2129"/>
    <w:rsid w:val="009A416C"/>
    <w:rsid w:val="009D72D7"/>
    <w:rsid w:val="009E4B18"/>
    <w:rsid w:val="009E5F10"/>
    <w:rsid w:val="00A06161"/>
    <w:rsid w:val="00A36C4C"/>
    <w:rsid w:val="00A435BB"/>
    <w:rsid w:val="00A84DD1"/>
    <w:rsid w:val="00A85A48"/>
    <w:rsid w:val="00A92E98"/>
    <w:rsid w:val="00AA23ED"/>
    <w:rsid w:val="00AB0068"/>
    <w:rsid w:val="00AB73B2"/>
    <w:rsid w:val="00AC606D"/>
    <w:rsid w:val="00AD1AEE"/>
    <w:rsid w:val="00AD7D53"/>
    <w:rsid w:val="00AE6B9A"/>
    <w:rsid w:val="00AF3392"/>
    <w:rsid w:val="00B37FC1"/>
    <w:rsid w:val="00B65290"/>
    <w:rsid w:val="00B762D4"/>
    <w:rsid w:val="00B86FAD"/>
    <w:rsid w:val="00B96101"/>
    <w:rsid w:val="00BA36EF"/>
    <w:rsid w:val="00BA572C"/>
    <w:rsid w:val="00BC2E45"/>
    <w:rsid w:val="00BD4C86"/>
    <w:rsid w:val="00BE04C8"/>
    <w:rsid w:val="00BE4E0E"/>
    <w:rsid w:val="00BF1558"/>
    <w:rsid w:val="00BF7A79"/>
    <w:rsid w:val="00C33AE9"/>
    <w:rsid w:val="00C45613"/>
    <w:rsid w:val="00C86ADA"/>
    <w:rsid w:val="00C926BA"/>
    <w:rsid w:val="00C93215"/>
    <w:rsid w:val="00C95FF7"/>
    <w:rsid w:val="00C963D8"/>
    <w:rsid w:val="00CD1E2D"/>
    <w:rsid w:val="00CD5BD3"/>
    <w:rsid w:val="00D05B47"/>
    <w:rsid w:val="00D324A3"/>
    <w:rsid w:val="00D33CD8"/>
    <w:rsid w:val="00D440AE"/>
    <w:rsid w:val="00D6780E"/>
    <w:rsid w:val="00DA2B19"/>
    <w:rsid w:val="00DB4064"/>
    <w:rsid w:val="00DB578A"/>
    <w:rsid w:val="00DC1944"/>
    <w:rsid w:val="00DE4A29"/>
    <w:rsid w:val="00E21E6E"/>
    <w:rsid w:val="00E5208E"/>
    <w:rsid w:val="00E563CC"/>
    <w:rsid w:val="00E566EB"/>
    <w:rsid w:val="00E61E85"/>
    <w:rsid w:val="00E6676B"/>
    <w:rsid w:val="00E70964"/>
    <w:rsid w:val="00EB053B"/>
    <w:rsid w:val="00EF6C59"/>
    <w:rsid w:val="00EF6C66"/>
    <w:rsid w:val="00F04191"/>
    <w:rsid w:val="00F05292"/>
    <w:rsid w:val="00F15A0C"/>
    <w:rsid w:val="00F23542"/>
    <w:rsid w:val="00F33CE1"/>
    <w:rsid w:val="00F43C7B"/>
    <w:rsid w:val="00F45937"/>
    <w:rsid w:val="00F70ABD"/>
    <w:rsid w:val="00F800FA"/>
    <w:rsid w:val="00F90D25"/>
    <w:rsid w:val="00F9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3</Pages>
  <Words>397</Words>
  <Characters>2266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8</cp:revision>
  <cp:lastPrinted>2017-04-26T07:57:00Z</cp:lastPrinted>
  <dcterms:created xsi:type="dcterms:W3CDTF">2017-04-21T11:02:00Z</dcterms:created>
  <dcterms:modified xsi:type="dcterms:W3CDTF">2017-04-26T09:17:00Z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