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EB" w:rsidRDefault="00E566EB">
      <w:pPr>
        <w:spacing w:before="11"/>
        <w:rPr>
          <w:rFonts w:ascii="Times New Roman" w:hAnsi="Times New Roman"/>
          <w:sz w:val="26"/>
          <w:szCs w:val="26"/>
        </w:rPr>
      </w:pPr>
    </w:p>
    <w:p w:rsidR="00E566EB" w:rsidRDefault="00E566EB">
      <w:pPr>
        <w:spacing w:line="612" w:lineRule="exact"/>
        <w:ind w:left="1718"/>
        <w:rPr>
          <w:rFonts w:ascii="Times New Roman" w:hAnsi="Times New Roman"/>
          <w:sz w:val="20"/>
          <w:szCs w:val="20"/>
        </w:rPr>
      </w:pPr>
    </w:p>
    <w:p w:rsidR="00E566EB" w:rsidRDefault="00E566EB">
      <w:pPr>
        <w:spacing w:line="612" w:lineRule="exact"/>
        <w:rPr>
          <w:rFonts w:ascii="Times New Roman" w:hAnsi="Times New Roman"/>
          <w:sz w:val="20"/>
          <w:szCs w:val="20"/>
        </w:rPr>
        <w:sectPr w:rsidR="00E566EB">
          <w:type w:val="continuous"/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566EB" w:rsidRDefault="00E566EB" w:rsidP="00601240">
      <w:r>
        <w:t xml:space="preserve">                                        </w:t>
      </w:r>
    </w:p>
    <w:p w:rsidR="00E566EB" w:rsidRDefault="00E566EB" w:rsidP="00601240">
      <w:r>
        <w:rPr>
          <w:noProof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12.6pt;width:39.75pt;height:45pt;z-index:251658240">
            <v:imagedata r:id="rId5" o:title=""/>
            <w10:wrap type="square" side="right"/>
          </v:shape>
        </w:pict>
      </w:r>
    </w:p>
    <w:p w:rsidR="00E566EB" w:rsidRDefault="00E566EB" w:rsidP="00601240"/>
    <w:p w:rsidR="00E566EB" w:rsidRDefault="00E566EB" w:rsidP="00601240"/>
    <w:p w:rsidR="00E566EB" w:rsidRDefault="00E566EB" w:rsidP="00601240"/>
    <w:p w:rsidR="00E566EB" w:rsidRDefault="00E566EB" w:rsidP="00601240">
      <w:r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47.75pt;margin-top:11.4pt;width:225pt;height:54pt;z-index:251659264" strokecolor="white">
            <v:textbox style="mso-next-textbox:#_x0000_s1027">
              <w:txbxContent>
                <w:p w:rsidR="00E566EB" w:rsidRDefault="00E566EB" w:rsidP="00601240">
                  <w:pPr>
                    <w:pStyle w:val="Heading1"/>
                    <w:jc w:val="center"/>
                  </w:pPr>
                  <w:r>
                    <w:t>REPUBLIKA HRVATSKA</w:t>
                  </w:r>
                </w:p>
                <w:p w:rsidR="00E566EB" w:rsidRDefault="00E566EB" w:rsidP="0060124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POŽEŠKO-SLAVONSKA ŽUPANIJA</w:t>
                  </w:r>
                </w:p>
                <w:p w:rsidR="00E566EB" w:rsidRDefault="00E566EB" w:rsidP="00601240">
                  <w:pPr>
                    <w:pStyle w:val="Heading2"/>
                  </w:pPr>
                  <w:r>
                    <w:t>OPĆINA ČAGLIN</w:t>
                  </w:r>
                </w:p>
                <w:p w:rsidR="00E566EB" w:rsidRDefault="00E566EB" w:rsidP="00601240"/>
                <w:p w:rsidR="00E566EB" w:rsidRPr="00356763" w:rsidRDefault="00E566EB" w:rsidP="00601240"/>
              </w:txbxContent>
            </v:textbox>
          </v:shape>
        </w:pict>
      </w:r>
    </w:p>
    <w:p w:rsidR="00E566EB" w:rsidRDefault="00E566EB" w:rsidP="00601240">
      <w:r>
        <w:t xml:space="preserve">    </w:t>
      </w:r>
      <w:r>
        <w:rPr>
          <w:b/>
          <w:bCs/>
        </w:rPr>
        <w:t xml:space="preserve"> </w:t>
      </w:r>
      <w:r>
        <w:pict>
          <v:shape id="_x0000_i1025" type="#_x0000_t75" style="width:34.8pt;height:44.4pt">
            <v:imagedata r:id="rId6" o:title=""/>
          </v:shape>
        </w:pict>
      </w:r>
      <w:r>
        <w:rPr>
          <w:b/>
          <w:bCs/>
        </w:rPr>
        <w:t xml:space="preserve">                    REPUBLIKA HRVAT</w:t>
      </w:r>
      <w:r>
        <w:t xml:space="preserve">                       </w:t>
      </w:r>
    </w:p>
    <w:tbl>
      <w:tblPr>
        <w:tblpPr w:leftFromText="180" w:rightFromText="180" w:vertAnchor="text" w:horzAnchor="margin" w:tblpY="2060"/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0"/>
        <w:gridCol w:w="2292"/>
        <w:gridCol w:w="1745"/>
        <w:gridCol w:w="1243"/>
        <w:gridCol w:w="1760"/>
        <w:gridCol w:w="1210"/>
        <w:gridCol w:w="1540"/>
        <w:gridCol w:w="1650"/>
        <w:gridCol w:w="1430"/>
        <w:gridCol w:w="1210"/>
      </w:tblGrid>
      <w:tr w:rsidR="00E566EB" w:rsidRPr="007F3CC3" w:rsidTr="00276035">
        <w:trPr>
          <w:trHeight w:hRule="exact" w:val="387"/>
        </w:trPr>
        <w:tc>
          <w:tcPr>
            <w:tcW w:w="1320" w:type="dxa"/>
          </w:tcPr>
          <w:p w:rsidR="00E566EB" w:rsidRPr="007F3CC3" w:rsidRDefault="00E566EB" w:rsidP="00276035"/>
        </w:tc>
        <w:tc>
          <w:tcPr>
            <w:tcW w:w="2292" w:type="dxa"/>
          </w:tcPr>
          <w:p w:rsidR="00E566EB" w:rsidRPr="007F3CC3" w:rsidRDefault="00E566EB" w:rsidP="00276035"/>
        </w:tc>
        <w:tc>
          <w:tcPr>
            <w:tcW w:w="1745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Od.01.01.-31.03.201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43" w:type="dxa"/>
          </w:tcPr>
          <w:p w:rsidR="00E566EB" w:rsidRPr="007F3CC3" w:rsidRDefault="00E566EB" w:rsidP="00276035"/>
        </w:tc>
        <w:tc>
          <w:tcPr>
            <w:tcW w:w="1760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01.04.-30.06.201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E566EB" w:rsidRPr="007F3CC3" w:rsidRDefault="00E566EB" w:rsidP="00276035"/>
        </w:tc>
        <w:tc>
          <w:tcPr>
            <w:tcW w:w="1540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01.07.-</w:t>
            </w:r>
          </w:p>
          <w:p w:rsidR="00E566EB" w:rsidRPr="00F04191" w:rsidRDefault="00E566EB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30.09.201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650" w:type="dxa"/>
          </w:tcPr>
          <w:p w:rsidR="00E566EB" w:rsidRPr="007F3CC3" w:rsidRDefault="00E566EB" w:rsidP="00276035"/>
        </w:tc>
        <w:tc>
          <w:tcPr>
            <w:tcW w:w="1430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Od</w:t>
            </w:r>
            <w:r w:rsidRPr="00F04191">
              <w:rPr>
                <w:rFonts w:ascii="Times New Roman" w:eastAsia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01.10.- 31.</w:t>
            </w:r>
          </w:p>
          <w:p w:rsidR="00E566EB" w:rsidRPr="00F04191" w:rsidRDefault="00E566EB" w:rsidP="00276035">
            <w:pPr>
              <w:pStyle w:val="TableParagraph"/>
              <w:spacing w:before="1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31.12.201</w:t>
            </w:r>
            <w:r>
              <w:rPr>
                <w:rFonts w:ascii="Times New Roman" w:eastAsia="Times New Roman"/>
                <w:sz w:val="16"/>
              </w:rPr>
              <w:t>6</w:t>
            </w:r>
            <w:r w:rsidRPr="00F04191">
              <w:rPr>
                <w:rFonts w:ascii="Times New Roman" w:eastAsia="Times New Roman"/>
                <w:sz w:val="16"/>
              </w:rPr>
              <w:t>.</w:t>
            </w:r>
          </w:p>
        </w:tc>
        <w:tc>
          <w:tcPr>
            <w:tcW w:w="1210" w:type="dxa"/>
          </w:tcPr>
          <w:p w:rsidR="00E566EB" w:rsidRPr="007F3CC3" w:rsidRDefault="00E566EB" w:rsidP="00276035"/>
        </w:tc>
      </w:tr>
      <w:tr w:rsidR="00E566EB" w:rsidRPr="007F3CC3" w:rsidTr="00276035">
        <w:trPr>
          <w:trHeight w:hRule="exact" w:val="574"/>
        </w:trPr>
        <w:tc>
          <w:tcPr>
            <w:tcW w:w="1320" w:type="dxa"/>
          </w:tcPr>
          <w:p w:rsidR="00E566EB" w:rsidRPr="00F04191" w:rsidRDefault="00E566EB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</w:rPr>
            </w:pPr>
            <w:r w:rsidRPr="00F04191">
              <w:rPr>
                <w:rFonts w:ascii="Times New Roman" w:hAnsi="Times New Roman"/>
                <w:sz w:val="16"/>
              </w:rPr>
              <w:t>Prorač.</w:t>
            </w:r>
          </w:p>
          <w:p w:rsidR="00E566EB" w:rsidRPr="00F04191" w:rsidRDefault="00E566EB" w:rsidP="00276035">
            <w:pPr>
              <w:pStyle w:val="TableParagraph"/>
              <w:ind w:left="103" w:right="318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pozicija</w:t>
            </w:r>
          </w:p>
        </w:tc>
        <w:tc>
          <w:tcPr>
            <w:tcW w:w="2292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Naziv korisnika tekućih</w:t>
            </w:r>
            <w:r w:rsidRPr="00F04191"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donacija</w:t>
            </w:r>
          </w:p>
        </w:tc>
        <w:tc>
          <w:tcPr>
            <w:tcW w:w="1745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</w:t>
            </w:r>
          </w:p>
          <w:p w:rsidR="00E566EB" w:rsidRPr="00F04191" w:rsidRDefault="00E566EB" w:rsidP="00276035">
            <w:pPr>
              <w:pStyle w:val="TableParagraph"/>
              <w:spacing w:before="1"/>
              <w:ind w:left="141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tekuće donacije u</w:t>
            </w:r>
            <w:r w:rsidRPr="00F04191"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kn:</w:t>
            </w:r>
          </w:p>
        </w:tc>
        <w:tc>
          <w:tcPr>
            <w:tcW w:w="1243" w:type="dxa"/>
          </w:tcPr>
          <w:p w:rsidR="00E566EB" w:rsidRDefault="00E566EB" w:rsidP="00276035">
            <w:pPr>
              <w:pStyle w:val="TableParagraph"/>
              <w:spacing w:line="179" w:lineRule="exact"/>
              <w:ind w:left="103"/>
              <w:rPr>
                <w:rFonts w:ascii="Times New Roman"/>
                <w:spacing w:val="-7"/>
                <w:sz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</w:p>
          <w:p w:rsidR="00E566EB" w:rsidRPr="00F04191" w:rsidRDefault="00E566EB" w:rsidP="00276035">
            <w:pPr>
              <w:pStyle w:val="TableParagraph"/>
              <w:spacing w:line="179" w:lineRule="exact"/>
              <w:ind w:left="103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760" w:type="dxa"/>
          </w:tcPr>
          <w:p w:rsidR="00E566EB" w:rsidRPr="00F04191" w:rsidRDefault="00E566EB" w:rsidP="00276035">
            <w:pPr>
              <w:pStyle w:val="TableParagraph"/>
              <w:ind w:left="103" w:right="466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 u</w:t>
            </w:r>
            <w:r w:rsidRPr="00F04191"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16"/>
              </w:rPr>
              <w:t>k</w:t>
            </w:r>
            <w:r w:rsidRPr="00F04191">
              <w:rPr>
                <w:rFonts w:ascii="Times New Roman" w:hAnsi="Times New Roman"/>
                <w:sz w:val="16"/>
              </w:rPr>
              <w:t>n:</w:t>
            </w:r>
          </w:p>
        </w:tc>
        <w:tc>
          <w:tcPr>
            <w:tcW w:w="1210" w:type="dxa"/>
          </w:tcPr>
          <w:p w:rsidR="00E566EB" w:rsidRPr="00F04191" w:rsidRDefault="00E566EB" w:rsidP="00276035">
            <w:pPr>
              <w:pStyle w:val="TableParagraph"/>
              <w:spacing w:line="179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</w:t>
            </w:r>
            <w:r w:rsidRPr="00F04191">
              <w:rPr>
                <w:rFonts w:ascii="Times New Roman" w:eastAsia="Times New Roman"/>
                <w:spacing w:val="-7"/>
                <w:sz w:val="16"/>
              </w:rPr>
              <w:t xml:space="preserve"> </w:t>
            </w:r>
            <w:r w:rsidRPr="00F04191">
              <w:rPr>
                <w:rFonts w:ascii="Times New Roman" w:eastAsia="Times New Roman"/>
                <w:sz w:val="16"/>
              </w:rPr>
              <w:t>uplate:</w:t>
            </w:r>
          </w:p>
        </w:tc>
        <w:tc>
          <w:tcPr>
            <w:tcW w:w="1540" w:type="dxa"/>
          </w:tcPr>
          <w:p w:rsidR="00E566EB" w:rsidRPr="00F04191" w:rsidRDefault="00E566EB" w:rsidP="00276035">
            <w:pPr>
              <w:pStyle w:val="TableParagraph"/>
              <w:ind w:left="103" w:right="11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hAnsi="Times New Roman"/>
                <w:sz w:val="16"/>
              </w:rPr>
              <w:t>Uplaćeni</w:t>
            </w:r>
            <w:r w:rsidRPr="00F04191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iznos tek.donacije</w:t>
            </w:r>
            <w:r w:rsidRPr="00F04191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F04191">
              <w:rPr>
                <w:rFonts w:ascii="Times New Roman" w:hAnsi="Times New Roman"/>
                <w:sz w:val="16"/>
              </w:rPr>
              <w:t>u kn:</w:t>
            </w:r>
          </w:p>
        </w:tc>
        <w:tc>
          <w:tcPr>
            <w:tcW w:w="1650" w:type="dxa"/>
          </w:tcPr>
          <w:p w:rsidR="00E566EB" w:rsidRPr="00F04191" w:rsidRDefault="00E566EB" w:rsidP="00276035">
            <w:pPr>
              <w:pStyle w:val="TableParagraph"/>
              <w:ind w:left="103" w:right="892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  <w:tc>
          <w:tcPr>
            <w:tcW w:w="1430" w:type="dxa"/>
          </w:tcPr>
          <w:p w:rsidR="00E566EB" w:rsidRPr="00F04191" w:rsidRDefault="00E566EB" w:rsidP="00276035">
            <w:pPr>
              <w:pStyle w:val="TableParagraph"/>
              <w:ind w:left="103" w:right="107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Upl.iznos tek.donacije u kn:</w:t>
            </w:r>
          </w:p>
        </w:tc>
        <w:tc>
          <w:tcPr>
            <w:tcW w:w="1210" w:type="dxa"/>
          </w:tcPr>
          <w:p w:rsidR="00E566EB" w:rsidRPr="00F04191" w:rsidRDefault="00E566EB" w:rsidP="00276035">
            <w:pPr>
              <w:pStyle w:val="TableParagraph"/>
              <w:ind w:left="100" w:right="449"/>
              <w:rPr>
                <w:rFonts w:ascii="Times New Roman" w:hAnsi="Times New Roman"/>
                <w:sz w:val="16"/>
                <w:szCs w:val="16"/>
              </w:rPr>
            </w:pPr>
            <w:r w:rsidRPr="00F04191">
              <w:rPr>
                <w:rFonts w:ascii="Times New Roman" w:eastAsia="Times New Roman"/>
                <w:sz w:val="16"/>
              </w:rPr>
              <w:t>Datum uplate</w:t>
            </w:r>
          </w:p>
        </w:tc>
      </w:tr>
      <w:tr w:rsidR="00E566EB" w:rsidRPr="007F3CC3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14.100,00 </w:t>
            </w:r>
          </w:p>
        </w:tc>
        <w:tc>
          <w:tcPr>
            <w:tcW w:w="1243" w:type="dxa"/>
          </w:tcPr>
          <w:p w:rsidR="00E566EB" w:rsidRPr="007F3CC3" w:rsidRDefault="00E566EB" w:rsidP="00F90D25">
            <w:r w:rsidRPr="005E142A">
              <w:rPr>
                <w:sz w:val="20"/>
                <w:szCs w:val="20"/>
              </w:rPr>
              <w:t>21.01.2016</w:t>
            </w:r>
            <w:r>
              <w:t>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 w:rsidRPr="002405F6"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 w:rsidRPr="002405F6">
              <w:rPr>
                <w:sz w:val="20"/>
                <w:szCs w:val="20"/>
              </w:rPr>
              <w:t>15.04.2016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0" w:type="dxa"/>
          </w:tcPr>
          <w:p w:rsidR="00E566EB" w:rsidRPr="000768A2" w:rsidRDefault="00E566EB" w:rsidP="00F90D25">
            <w:pPr>
              <w:rPr>
                <w:sz w:val="20"/>
                <w:szCs w:val="20"/>
              </w:rPr>
            </w:pPr>
            <w:r w:rsidRPr="000768A2">
              <w:rPr>
                <w:sz w:val="20"/>
                <w:szCs w:val="20"/>
              </w:rPr>
              <w:t>14.100,00</w:t>
            </w:r>
          </w:p>
        </w:tc>
        <w:tc>
          <w:tcPr>
            <w:tcW w:w="1650" w:type="dxa"/>
          </w:tcPr>
          <w:p w:rsidR="00E566EB" w:rsidRPr="005509A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08.08.2016.</w:t>
            </w:r>
          </w:p>
        </w:tc>
        <w:tc>
          <w:tcPr>
            <w:tcW w:w="1430" w:type="dxa"/>
          </w:tcPr>
          <w:p w:rsidR="00E566EB" w:rsidRPr="000768A2" w:rsidRDefault="00E566EB" w:rsidP="00F90D25">
            <w:pPr>
              <w:rPr>
                <w:sz w:val="20"/>
                <w:szCs w:val="20"/>
              </w:rPr>
            </w:pPr>
            <w:r w:rsidRPr="000768A2"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E566EB" w:rsidRPr="000768A2" w:rsidRDefault="00E566EB" w:rsidP="00F90D25">
            <w:pPr>
              <w:rPr>
                <w:sz w:val="20"/>
                <w:szCs w:val="20"/>
              </w:rPr>
            </w:pPr>
            <w:r w:rsidRPr="000768A2">
              <w:rPr>
                <w:sz w:val="20"/>
                <w:szCs w:val="20"/>
              </w:rPr>
              <w:t>17.10.2016</w:t>
            </w:r>
            <w:r>
              <w:rPr>
                <w:sz w:val="20"/>
                <w:szCs w:val="20"/>
              </w:rPr>
              <w:t>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 w:rsidRPr="005E142A"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5E142A">
              <w:rPr>
                <w:sz w:val="20"/>
                <w:szCs w:val="20"/>
              </w:rPr>
              <w:t>5.000,00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ListBullet"/>
              <w:numPr>
                <w:ilvl w:val="0"/>
                <w:numId w:val="0"/>
              </w:numPr>
              <w:rPr>
                <w:rFonts w:ascii="Times New Roman" w:hAnsi="Times New Roman"/>
              </w:rPr>
            </w:pPr>
            <w:r w:rsidRPr="005E142A">
              <w:rPr>
                <w:rFonts w:ascii="Times New Roman" w:hAnsi="Times New Roman"/>
              </w:rPr>
              <w:t>EKO centar Latinovac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2.000,00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2.000,00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20.12.2016.</w:t>
            </w:r>
          </w:p>
        </w:tc>
      </w:tr>
      <w:tr w:rsidR="00E566EB" w:rsidRPr="005E142A" w:rsidTr="00276035">
        <w:trPr>
          <w:trHeight w:hRule="exact" w:val="294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DVD Čaglin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UHDDR RH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Udruga Josip  Knežević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1.750,00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1.750,00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VZ Požeštine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14.100,00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14.900,00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HDZ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1.250,00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1.250,00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28.12.2016.</w:t>
            </w:r>
          </w:p>
        </w:tc>
      </w:tr>
      <w:tr w:rsidR="00E566EB" w:rsidRPr="005E142A" w:rsidTr="00276035">
        <w:trPr>
          <w:trHeight w:hRule="exact" w:val="294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7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SDP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  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E566EB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525,00</w:t>
            </w:r>
          </w:p>
          <w:p w:rsidR="00E566EB" w:rsidRPr="005E142A" w:rsidRDefault="00E566EB" w:rsidP="00F90D25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525,00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HNS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525,00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525,00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525,00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28.12.2016.</w:t>
            </w:r>
          </w:p>
        </w:tc>
      </w:tr>
      <w:tr w:rsidR="00E566EB" w:rsidRPr="005E142A" w:rsidTr="00276035">
        <w:trPr>
          <w:trHeight w:hRule="exact" w:val="292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HSS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775,00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775,00 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775,00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28.12.2016.</w:t>
            </w:r>
          </w:p>
        </w:tc>
      </w:tr>
      <w:tr w:rsidR="00E566EB" w:rsidRPr="005E142A" w:rsidTr="00276035">
        <w:trPr>
          <w:trHeight w:hRule="exact" w:val="813"/>
        </w:trPr>
        <w:tc>
          <w:tcPr>
            <w:tcW w:w="1320" w:type="dxa"/>
          </w:tcPr>
          <w:p w:rsidR="00E566EB" w:rsidRPr="005E142A" w:rsidRDefault="00E566EB" w:rsidP="00F90D25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</w:t>
            </w:r>
          </w:p>
        </w:tc>
        <w:tc>
          <w:tcPr>
            <w:tcW w:w="2292" w:type="dxa"/>
          </w:tcPr>
          <w:p w:rsidR="00E566EB" w:rsidRPr="005E142A" w:rsidRDefault="00E566EB" w:rsidP="00F90D25">
            <w:pPr>
              <w:pStyle w:val="TableParagraph"/>
              <w:ind w:right="92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Kandidacijska lista grupe birača</w:t>
            </w:r>
          </w:p>
        </w:tc>
        <w:tc>
          <w:tcPr>
            <w:tcW w:w="1745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</w:t>
            </w:r>
          </w:p>
        </w:tc>
        <w:tc>
          <w:tcPr>
            <w:tcW w:w="1243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30.03.2016.</w:t>
            </w:r>
          </w:p>
        </w:tc>
        <w:tc>
          <w:tcPr>
            <w:tcW w:w="176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275,00      </w:t>
            </w:r>
          </w:p>
        </w:tc>
        <w:tc>
          <w:tcPr>
            <w:tcW w:w="1210" w:type="dxa"/>
          </w:tcPr>
          <w:p w:rsidR="00E566EB" w:rsidRPr="002405F6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29.06.2016.</w:t>
            </w:r>
          </w:p>
        </w:tc>
        <w:tc>
          <w:tcPr>
            <w:tcW w:w="154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250,84</w:t>
            </w:r>
          </w:p>
        </w:tc>
        <w:tc>
          <w:tcPr>
            <w:tcW w:w="165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29.09.2016.</w:t>
            </w:r>
          </w:p>
        </w:tc>
        <w:tc>
          <w:tcPr>
            <w:tcW w:w="143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275,00</w:t>
            </w:r>
          </w:p>
        </w:tc>
        <w:tc>
          <w:tcPr>
            <w:tcW w:w="1210" w:type="dxa"/>
          </w:tcPr>
          <w:p w:rsidR="00E566EB" w:rsidRPr="005E142A" w:rsidRDefault="00E566EB" w:rsidP="00F90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28.12.2016.</w:t>
            </w:r>
          </w:p>
        </w:tc>
      </w:tr>
    </w:tbl>
    <w:p w:rsidR="00E566EB" w:rsidRDefault="00E566EB">
      <w:pPr>
        <w:rPr>
          <w:rFonts w:ascii="Times New Roman" w:hAnsi="Times New Roman"/>
          <w:sz w:val="24"/>
          <w:szCs w:val="24"/>
        </w:rPr>
      </w:pPr>
      <w:r>
        <w:br w:type="column"/>
      </w:r>
    </w:p>
    <w:p w:rsidR="00E566EB" w:rsidRDefault="00E566EB">
      <w:pPr>
        <w:rPr>
          <w:rFonts w:ascii="Times New Roman" w:hAnsi="Times New Roman"/>
          <w:sz w:val="24"/>
          <w:szCs w:val="24"/>
        </w:rPr>
      </w:pPr>
    </w:p>
    <w:p w:rsidR="00E566EB" w:rsidRDefault="00E566EB">
      <w:pPr>
        <w:rPr>
          <w:rFonts w:ascii="Times New Roman" w:hAnsi="Times New Roman"/>
          <w:sz w:val="24"/>
          <w:szCs w:val="24"/>
        </w:rPr>
      </w:pPr>
    </w:p>
    <w:p w:rsidR="00E566EB" w:rsidRDefault="00E566EB">
      <w:pPr>
        <w:rPr>
          <w:rFonts w:ascii="Times New Roman" w:hAnsi="Times New Roman"/>
          <w:sz w:val="24"/>
          <w:szCs w:val="24"/>
        </w:rPr>
      </w:pPr>
    </w:p>
    <w:p w:rsidR="00E566EB" w:rsidRDefault="00E566EB">
      <w:pPr>
        <w:rPr>
          <w:rFonts w:ascii="Times New Roman" w:hAnsi="Times New Roman"/>
          <w:sz w:val="24"/>
          <w:szCs w:val="24"/>
        </w:rPr>
      </w:pPr>
    </w:p>
    <w:p w:rsidR="00E566EB" w:rsidRDefault="00E566EB">
      <w:pPr>
        <w:spacing w:before="7"/>
        <w:rPr>
          <w:rFonts w:ascii="Times New Roman" w:hAnsi="Times New Roman"/>
          <w:sz w:val="23"/>
          <w:szCs w:val="23"/>
        </w:rPr>
      </w:pPr>
    </w:p>
    <w:p w:rsidR="00E566EB" w:rsidRDefault="00E566EB">
      <w:pPr>
        <w:pStyle w:val="BodyText"/>
        <w:ind w:right="5023"/>
        <w:jc w:val="center"/>
      </w:pPr>
    </w:p>
    <w:p w:rsidR="00E566EB" w:rsidRDefault="00E566EB">
      <w:pPr>
        <w:pStyle w:val="BodyText"/>
        <w:ind w:right="5023"/>
        <w:jc w:val="center"/>
      </w:pPr>
    </w:p>
    <w:p w:rsidR="00E566EB" w:rsidRDefault="00E566EB">
      <w:pPr>
        <w:pStyle w:val="BodyText"/>
        <w:ind w:right="5023"/>
        <w:jc w:val="center"/>
      </w:pPr>
    </w:p>
    <w:p w:rsidR="00E566EB" w:rsidRDefault="00E566EB">
      <w:pPr>
        <w:pStyle w:val="BodyText"/>
        <w:ind w:right="5023"/>
        <w:jc w:val="center"/>
      </w:pPr>
    </w:p>
    <w:p w:rsidR="00E566EB" w:rsidRDefault="00E566EB">
      <w:pPr>
        <w:pStyle w:val="BodyText"/>
        <w:ind w:right="5023"/>
        <w:jc w:val="center"/>
      </w:pPr>
      <w:r>
        <w:t>POPIS</w:t>
      </w:r>
    </w:p>
    <w:p w:rsidR="00E566EB" w:rsidRDefault="00E566EB">
      <w:pPr>
        <w:pStyle w:val="BodyText"/>
        <w:ind w:right="5023"/>
        <w:jc w:val="center"/>
      </w:pPr>
      <w:r>
        <w:t>KORISNIKA TEKUĆIH</w:t>
      </w:r>
      <w:r>
        <w:rPr>
          <w:spacing w:val="-13"/>
        </w:rPr>
        <w:t xml:space="preserve"> </w:t>
      </w:r>
      <w:r>
        <w:t>DONACIJA</w:t>
      </w:r>
    </w:p>
    <w:p w:rsidR="00E566EB" w:rsidRDefault="00E566EB">
      <w:pPr>
        <w:pStyle w:val="BodyText"/>
        <w:ind w:right="5016"/>
        <w:jc w:val="center"/>
      </w:pPr>
      <w:r>
        <w:t>od 01. siječnja do 31. prosinac 2016.</w:t>
      </w:r>
    </w:p>
    <w:p w:rsidR="00E566EB" w:rsidRDefault="00E566EB">
      <w:pPr>
        <w:jc w:val="center"/>
        <w:rPr>
          <w:rFonts w:ascii="Times New Roman" w:hAnsi="Times New Roman"/>
        </w:rPr>
        <w:sectPr w:rsidR="00E566EB">
          <w:type w:val="continuous"/>
          <w:pgSz w:w="16840" w:h="11910" w:orient="landscape"/>
          <w:pgMar w:top="1100" w:right="1180" w:bottom="280" w:left="1200" w:header="720" w:footer="720" w:gutter="0"/>
          <w:cols w:num="2" w:space="720" w:equalWidth="0">
            <w:col w:w="4757" w:space="40"/>
            <w:col w:w="9663"/>
          </w:cols>
        </w:sectPr>
      </w:pPr>
    </w:p>
    <w:p w:rsidR="00E566EB" w:rsidRDefault="00E566EB">
      <w:pPr>
        <w:rPr>
          <w:rFonts w:ascii="Times New Roman" w:hAnsi="Times New Roman"/>
          <w:sz w:val="20"/>
          <w:szCs w:val="20"/>
        </w:rPr>
      </w:pPr>
    </w:p>
    <w:p w:rsidR="00E566EB" w:rsidRDefault="00E566EB">
      <w:pPr>
        <w:rPr>
          <w:rFonts w:ascii="Times New Roman" w:hAnsi="Times New Roman"/>
          <w:sz w:val="20"/>
          <w:szCs w:val="20"/>
        </w:rPr>
      </w:pPr>
    </w:p>
    <w:p w:rsidR="00E566EB" w:rsidRDefault="00E566EB">
      <w:pPr>
        <w:rPr>
          <w:rFonts w:ascii="Times New Roman" w:hAnsi="Times New Roman"/>
          <w:sz w:val="20"/>
          <w:szCs w:val="20"/>
        </w:rPr>
      </w:pPr>
    </w:p>
    <w:p w:rsidR="00E566EB" w:rsidRDefault="00E566EB">
      <w:pPr>
        <w:spacing w:before="8"/>
        <w:rPr>
          <w:rFonts w:ascii="Times New Roman" w:hAnsi="Times New Roman"/>
          <w:sz w:val="12"/>
          <w:szCs w:val="12"/>
        </w:rPr>
      </w:pPr>
    </w:p>
    <w:p w:rsidR="00E566EB" w:rsidRDefault="00E566EB">
      <w:pPr>
        <w:spacing w:before="2"/>
        <w:rPr>
          <w:rFonts w:ascii="Times New Roman" w:hAnsi="Times New Roman"/>
          <w:sz w:val="20"/>
          <w:szCs w:val="20"/>
        </w:rPr>
      </w:pPr>
    </w:p>
    <w:p w:rsidR="00E566EB" w:rsidRPr="00C33AE9" w:rsidRDefault="00E566EB">
      <w:pPr>
        <w:spacing w:before="2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-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0"/>
        <w:gridCol w:w="2090"/>
        <w:gridCol w:w="1760"/>
        <w:gridCol w:w="1430"/>
        <w:gridCol w:w="1760"/>
        <w:gridCol w:w="1100"/>
        <w:gridCol w:w="1430"/>
        <w:gridCol w:w="1760"/>
        <w:gridCol w:w="1100"/>
        <w:gridCol w:w="1320"/>
      </w:tblGrid>
      <w:tr w:rsidR="00E566EB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HDSSB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C33AE9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30.03.2016.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674AA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74AA1">
              <w:rPr>
                <w:rFonts w:ascii="Times New Roman" w:hAnsi="Times New Roman"/>
                <w:sz w:val="20"/>
                <w:szCs w:val="20"/>
              </w:rPr>
              <w:t>250,00</w:t>
            </w:r>
          </w:p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674AA1">
              <w:rPr>
                <w:rFonts w:ascii="Times New Roman" w:hAnsi="Times New Roman"/>
                <w:sz w:val="20"/>
                <w:szCs w:val="20"/>
              </w:rPr>
              <w:t>29.06.2016.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076FC3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0768A2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0768A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29.09.2016.</w:t>
            </w:r>
            <w:r w:rsidRPr="000768A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904193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904193">
              <w:rPr>
                <w:rFonts w:ascii="Times New Roman" w:hAnsi="Times New Roman"/>
                <w:sz w:val="20"/>
                <w:szCs w:val="20"/>
              </w:rPr>
              <w:t xml:space="preserve">    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904193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904193">
              <w:rPr>
                <w:rFonts w:ascii="Times New Roman" w:hAnsi="Times New Roman"/>
                <w:sz w:val="20"/>
                <w:szCs w:val="20"/>
              </w:rPr>
              <w:t xml:space="preserve">   28.12.2016.</w:t>
            </w:r>
          </w:p>
        </w:tc>
      </w:tr>
      <w:tr w:rsidR="00E566EB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NK Omladinac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7.500,00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6EB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109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OŠ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6.250,00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6.250,00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6.250,00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06.12.2016.</w:t>
            </w:r>
          </w:p>
        </w:tc>
      </w:tr>
      <w:tr w:rsidR="00E566EB" w:rsidRPr="00C33AE9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 w:rsidP="00C33AE9">
            <w:pPr>
              <w:pStyle w:val="TableParagraph"/>
              <w:spacing w:line="268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Odbor za S. jezero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06.12.2016.</w:t>
            </w:r>
          </w:p>
        </w:tc>
      </w:tr>
      <w:tr w:rsidR="00E566EB" w:rsidRPr="00C33AE9" w:rsidTr="005D4DE3">
        <w:trPr>
          <w:trHeight w:hRule="exact" w:val="564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A36EF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ind w:left="100" w:right="401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Župa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5.000,00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A84DD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5.000,00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37FC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B37FC1">
              <w:rPr>
                <w:rFonts w:ascii="Times New Roman" w:hAnsi="Times New Roman"/>
                <w:sz w:val="20"/>
                <w:szCs w:val="20"/>
              </w:rPr>
              <w:t xml:space="preserve">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37FC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B37F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7FC1">
              <w:rPr>
                <w:rFonts w:ascii="Times New Roman" w:hAnsi="Times New Roman"/>
                <w:sz w:val="20"/>
                <w:szCs w:val="20"/>
              </w:rPr>
              <w:t>5.000,00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37FC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B37FC1">
              <w:rPr>
                <w:rFonts w:ascii="Times New Roman" w:hAnsi="Times New Roman"/>
                <w:sz w:val="20"/>
                <w:szCs w:val="20"/>
              </w:rPr>
              <w:t xml:space="preserve">   06.12.2016.</w:t>
            </w:r>
          </w:p>
        </w:tc>
      </w:tr>
      <w:tr w:rsidR="00E566EB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spacing w:line="269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Ruševo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06.12.2016.</w:t>
            </w:r>
          </w:p>
        </w:tc>
      </w:tr>
      <w:tr w:rsidR="00E566EB" w:rsidRPr="00C33AE9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Župa Zdenkovac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06.12.2016.</w:t>
            </w:r>
          </w:p>
        </w:tc>
      </w:tr>
      <w:tr w:rsidR="00E566EB" w:rsidRPr="00C33AE9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332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ind w:left="100" w:right="86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Šahovski klub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2.500,00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20.12.2016.</w:t>
            </w:r>
          </w:p>
        </w:tc>
      </w:tr>
      <w:tr w:rsidR="00E566EB" w:rsidRPr="00B37FC1" w:rsidTr="005D4DE3">
        <w:trPr>
          <w:trHeight w:hRule="exact" w:val="562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A36EF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36EF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pStyle w:val="TableParagraph"/>
              <w:ind w:left="100" w:right="464"/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Udruga matice umirovljenika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2.250,00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C33AE9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C33AE9">
              <w:rPr>
                <w:rFonts w:ascii="Times New Roman" w:hAnsi="Times New Roman"/>
                <w:sz w:val="20"/>
                <w:szCs w:val="20"/>
              </w:rPr>
              <w:t>31.03.2016.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2.250,00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674AA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A84DD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2.250,00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A84DD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A84DD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22.09.2016.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A84DD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2.250,00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B37FC1" w:rsidRDefault="00E566EB">
            <w:pPr>
              <w:rPr>
                <w:rFonts w:ascii="Times New Roman" w:hAnsi="Times New Roman"/>
                <w:sz w:val="20"/>
                <w:szCs w:val="20"/>
              </w:rPr>
            </w:pPr>
            <w:r w:rsidRPr="00B37FC1">
              <w:rPr>
                <w:rFonts w:ascii="Times New Roman" w:hAnsi="Times New Roman"/>
                <w:sz w:val="20"/>
                <w:szCs w:val="20"/>
              </w:rPr>
              <w:t xml:space="preserve">  20.12.2016.</w:t>
            </w: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 w:rsidRPr="00426F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26F86">
              <w:rPr>
                <w:sz w:val="20"/>
                <w:szCs w:val="20"/>
              </w:rPr>
              <w:t>202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pStyle w:val="TableParagraph"/>
              <w:spacing w:line="268" w:lineRule="exact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426F86">
              <w:rPr>
                <w:rFonts w:ascii="Times New Roman" w:hAnsi="Times New Roman"/>
                <w:sz w:val="20"/>
                <w:szCs w:val="20"/>
              </w:rPr>
              <w:t>UHDDR RH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03.06.2016.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3.750,00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07.11.2016.</w:t>
            </w:r>
          </w:p>
        </w:tc>
      </w:tr>
      <w:tr w:rsidR="00E566EB" w:rsidRPr="00426F86" w:rsidTr="005D4DE3">
        <w:trPr>
          <w:trHeight w:hRule="exact" w:val="8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pStyle w:val="TableParagraph"/>
              <w:ind w:left="100" w:right="37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Judo klub Kutjevo sekcija Čaglin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750,00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29.09.2016.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18.11.2016.</w:t>
            </w:r>
          </w:p>
        </w:tc>
      </w:tr>
      <w:tr w:rsidR="00E566EB" w:rsidRPr="00426F86" w:rsidTr="005D4DE3">
        <w:trPr>
          <w:trHeight w:hRule="exact" w:val="28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Konjogojstvena udruga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Požežana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2.000,00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19.02.2016.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GFR FILM-VIDEO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500,00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18.05.2016.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368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Trenkovi panduri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1.000,00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27.06.2016.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</w:tr>
      <w:tr w:rsidR="00E566EB" w:rsidRPr="00426F86" w:rsidTr="00EF6C59">
        <w:trPr>
          <w:trHeight w:hRule="exact" w:val="4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398</w:t>
            </w:r>
          </w:p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Judo klub Kutjevo</w:t>
            </w:r>
          </w:p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sekcija Čaglin</w:t>
            </w:r>
          </w:p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1.250,00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15.11.2016.</w:t>
            </w: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L.D. “FAZAN” Ruševo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17.11.2016.</w:t>
            </w:r>
          </w:p>
        </w:tc>
      </w:tr>
      <w:tr w:rsidR="00E566EB" w:rsidRPr="00426F86" w:rsidTr="00EF6C59">
        <w:trPr>
          <w:trHeight w:hRule="exact" w:val="438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114</w:t>
            </w:r>
          </w:p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L.D. “VIDRA” Čaglin</w:t>
            </w:r>
          </w:p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14.12.2016.</w:t>
            </w: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406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Toranj u Vukovaru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22.12.2016.</w:t>
            </w:r>
          </w:p>
        </w:tc>
      </w:tr>
      <w:tr w:rsidR="00E566EB" w:rsidRPr="00426F86" w:rsidTr="005D4DE3">
        <w:trPr>
          <w:trHeight w:hRule="exact" w:val="286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UHDDR RH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Pr="00426F86" w:rsidRDefault="00E566EB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4.000,00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6EB" w:rsidRDefault="00E56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30.12.2016.</w:t>
            </w:r>
          </w:p>
        </w:tc>
      </w:tr>
    </w:tbl>
    <w:p w:rsidR="00E566EB" w:rsidRDefault="00E566EB">
      <w:pPr>
        <w:spacing w:before="3"/>
        <w:rPr>
          <w:rFonts w:ascii="Times New Roman" w:hAnsi="Times New Roman"/>
          <w:sz w:val="17"/>
          <w:szCs w:val="17"/>
        </w:rPr>
      </w:pPr>
    </w:p>
    <w:p w:rsidR="00E566EB" w:rsidRDefault="00E566EB">
      <w:pPr>
        <w:spacing w:before="3"/>
        <w:rPr>
          <w:rFonts w:ascii="Times New Roman" w:hAnsi="Times New Roman"/>
          <w:sz w:val="17"/>
          <w:szCs w:val="17"/>
        </w:rPr>
      </w:pPr>
    </w:p>
    <w:p w:rsidR="00E566EB" w:rsidRDefault="00E566EB">
      <w:pPr>
        <w:spacing w:before="3"/>
        <w:rPr>
          <w:rFonts w:ascii="Times New Roman" w:hAnsi="Times New Roman"/>
          <w:sz w:val="17"/>
          <w:szCs w:val="17"/>
        </w:rPr>
      </w:pPr>
    </w:p>
    <w:p w:rsidR="00E566EB" w:rsidRDefault="00E566EB">
      <w:pPr>
        <w:pStyle w:val="BodyText"/>
        <w:spacing w:before="69"/>
        <w:ind w:left="218"/>
      </w:pPr>
      <w:r>
        <w:t xml:space="preserve">Zaključeno sa 31. prosinac </w:t>
      </w:r>
      <w:r>
        <w:rPr>
          <w:spacing w:val="-1"/>
        </w:rPr>
        <w:t xml:space="preserve"> </w:t>
      </w:r>
      <w:r>
        <w:t>2016.</w:t>
      </w:r>
    </w:p>
    <w:p w:rsidR="00E566EB" w:rsidRDefault="00E566EB">
      <w:pPr>
        <w:rPr>
          <w:rFonts w:ascii="Times New Roman" w:hAnsi="Times New Roman"/>
        </w:rPr>
      </w:pPr>
    </w:p>
    <w:p w:rsidR="00E566EB" w:rsidRDefault="00E566EB">
      <w:pPr>
        <w:rPr>
          <w:rFonts w:ascii="Times New Roman" w:hAnsi="Times New Roman"/>
        </w:rPr>
        <w:sectPr w:rsidR="00E566EB">
          <w:pgSz w:w="16840" w:h="11910" w:orient="landscape"/>
          <w:pgMar w:top="1100" w:right="1180" w:bottom="280" w:left="1200" w:header="720" w:footer="720" w:gutter="0"/>
          <w:cols w:space="720"/>
        </w:sectPr>
      </w:pPr>
    </w:p>
    <w:p w:rsidR="00E566EB" w:rsidRPr="00370297" w:rsidRDefault="00E566EB">
      <w:pPr>
        <w:rPr>
          <w:rFonts w:ascii="Times New Roman" w:hAnsi="Times New Roman"/>
          <w:sz w:val="24"/>
          <w:szCs w:val="24"/>
        </w:rPr>
      </w:pPr>
    </w:p>
    <w:p w:rsidR="00E566EB" w:rsidRDefault="00E566EB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370297">
        <w:rPr>
          <w:rFonts w:ascii="Times New Roman" w:hAnsi="Times New Roman"/>
          <w:sz w:val="24"/>
          <w:szCs w:val="24"/>
        </w:rPr>
        <w:t>TABLICA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0297">
        <w:rPr>
          <w:rFonts w:ascii="Times New Roman" w:hAnsi="Times New Roman"/>
          <w:sz w:val="24"/>
          <w:szCs w:val="24"/>
        </w:rPr>
        <w:t xml:space="preserve"> Sponzorstva za </w:t>
      </w:r>
      <w:r>
        <w:rPr>
          <w:rFonts w:ascii="Times New Roman" w:hAnsi="Times New Roman"/>
          <w:sz w:val="24"/>
          <w:szCs w:val="24"/>
        </w:rPr>
        <w:t>razdoblje od 01.01. 2016. do 31. 12. 2016. godine.</w:t>
      </w:r>
    </w:p>
    <w:p w:rsidR="00E566EB" w:rsidRDefault="00E566EB" w:rsidP="008261B4">
      <w:pPr>
        <w:rPr>
          <w:rFonts w:ascii="Times New Roman" w:hAnsi="Times New Roman"/>
          <w:sz w:val="24"/>
          <w:szCs w:val="24"/>
        </w:rPr>
      </w:pPr>
    </w:p>
    <w:p w:rsidR="00E566EB" w:rsidRPr="00370297" w:rsidRDefault="00E566EB" w:rsidP="008261B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 navedenom razdoblju Općina Čaglin </w:t>
      </w:r>
      <w:r w:rsidRPr="00370297">
        <w:rPr>
          <w:rFonts w:ascii="Times New Roman" w:hAnsi="Times New Roman"/>
          <w:b/>
          <w:sz w:val="24"/>
          <w:szCs w:val="24"/>
        </w:rPr>
        <w:t>nije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imala sponzorstva.</w:t>
      </w:r>
    </w:p>
    <w:p w:rsidR="00E566EB" w:rsidRDefault="00E566EB" w:rsidP="00370297">
      <w:pPr>
        <w:spacing w:line="508" w:lineRule="auto"/>
        <w:ind w:left="94" w:right="93"/>
        <w:jc w:val="center"/>
        <w:rPr>
          <w:rFonts w:ascii="Courier New" w:hAnsi="Courier New" w:cs="Courier New"/>
          <w:sz w:val="27"/>
          <w:szCs w:val="27"/>
        </w:rPr>
      </w:pPr>
    </w:p>
    <w:sectPr w:rsidR="00E566EB" w:rsidSect="00542244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180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7A8A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B6A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08F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AA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94F0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7426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FA4B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D2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E822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244"/>
    <w:rsid w:val="00001013"/>
    <w:rsid w:val="00011E04"/>
    <w:rsid w:val="000768A2"/>
    <w:rsid w:val="00076FC3"/>
    <w:rsid w:val="0008319F"/>
    <w:rsid w:val="000C130F"/>
    <w:rsid w:val="000F047E"/>
    <w:rsid w:val="000F1E88"/>
    <w:rsid w:val="001003F2"/>
    <w:rsid w:val="00132A8D"/>
    <w:rsid w:val="00133B28"/>
    <w:rsid w:val="00183675"/>
    <w:rsid w:val="001F1D36"/>
    <w:rsid w:val="00232998"/>
    <w:rsid w:val="002405F6"/>
    <w:rsid w:val="002660C9"/>
    <w:rsid w:val="00276035"/>
    <w:rsid w:val="002842DC"/>
    <w:rsid w:val="002B1323"/>
    <w:rsid w:val="002C690F"/>
    <w:rsid w:val="00301A9A"/>
    <w:rsid w:val="00303827"/>
    <w:rsid w:val="0033117A"/>
    <w:rsid w:val="00353B66"/>
    <w:rsid w:val="00356763"/>
    <w:rsid w:val="00370297"/>
    <w:rsid w:val="00387BBA"/>
    <w:rsid w:val="00426F86"/>
    <w:rsid w:val="004577E5"/>
    <w:rsid w:val="004637CE"/>
    <w:rsid w:val="00477B44"/>
    <w:rsid w:val="004E4101"/>
    <w:rsid w:val="004F21FD"/>
    <w:rsid w:val="00542244"/>
    <w:rsid w:val="005509AA"/>
    <w:rsid w:val="00585BB1"/>
    <w:rsid w:val="005A06CC"/>
    <w:rsid w:val="005A0D33"/>
    <w:rsid w:val="005D4DE3"/>
    <w:rsid w:val="005E1220"/>
    <w:rsid w:val="005E142A"/>
    <w:rsid w:val="00601240"/>
    <w:rsid w:val="0061392D"/>
    <w:rsid w:val="00674AA1"/>
    <w:rsid w:val="006A0F32"/>
    <w:rsid w:val="006A73AC"/>
    <w:rsid w:val="006C3862"/>
    <w:rsid w:val="006D6647"/>
    <w:rsid w:val="0073217D"/>
    <w:rsid w:val="00757AEF"/>
    <w:rsid w:val="0076664C"/>
    <w:rsid w:val="00772848"/>
    <w:rsid w:val="00781C60"/>
    <w:rsid w:val="007822A4"/>
    <w:rsid w:val="00795D9B"/>
    <w:rsid w:val="007E18EA"/>
    <w:rsid w:val="007E3D0D"/>
    <w:rsid w:val="007F3CC3"/>
    <w:rsid w:val="008007E0"/>
    <w:rsid w:val="008261B4"/>
    <w:rsid w:val="0084186F"/>
    <w:rsid w:val="00847CCC"/>
    <w:rsid w:val="0087612F"/>
    <w:rsid w:val="00876906"/>
    <w:rsid w:val="008D7D3F"/>
    <w:rsid w:val="008F5FF9"/>
    <w:rsid w:val="00904193"/>
    <w:rsid w:val="00955811"/>
    <w:rsid w:val="009600A5"/>
    <w:rsid w:val="009A2129"/>
    <w:rsid w:val="009D72D7"/>
    <w:rsid w:val="009E4B18"/>
    <w:rsid w:val="009E5F10"/>
    <w:rsid w:val="00A06161"/>
    <w:rsid w:val="00A36C4C"/>
    <w:rsid w:val="00A435BB"/>
    <w:rsid w:val="00A84DD1"/>
    <w:rsid w:val="00A85A48"/>
    <w:rsid w:val="00A92E98"/>
    <w:rsid w:val="00AB0068"/>
    <w:rsid w:val="00AB73B2"/>
    <w:rsid w:val="00AC606D"/>
    <w:rsid w:val="00AD1AEE"/>
    <w:rsid w:val="00AE6B9A"/>
    <w:rsid w:val="00AF3392"/>
    <w:rsid w:val="00B37FC1"/>
    <w:rsid w:val="00B65290"/>
    <w:rsid w:val="00B762D4"/>
    <w:rsid w:val="00B86FAD"/>
    <w:rsid w:val="00B96101"/>
    <w:rsid w:val="00BA36EF"/>
    <w:rsid w:val="00BC2E45"/>
    <w:rsid w:val="00BD4C86"/>
    <w:rsid w:val="00BE04C8"/>
    <w:rsid w:val="00BE4E0E"/>
    <w:rsid w:val="00BF7A79"/>
    <w:rsid w:val="00C33AE9"/>
    <w:rsid w:val="00C86ADA"/>
    <w:rsid w:val="00C963D8"/>
    <w:rsid w:val="00CD5BD3"/>
    <w:rsid w:val="00D05B47"/>
    <w:rsid w:val="00D324A3"/>
    <w:rsid w:val="00D33CD8"/>
    <w:rsid w:val="00DA2B19"/>
    <w:rsid w:val="00DB4064"/>
    <w:rsid w:val="00DB578A"/>
    <w:rsid w:val="00DE4A29"/>
    <w:rsid w:val="00E21E6E"/>
    <w:rsid w:val="00E5208E"/>
    <w:rsid w:val="00E563CC"/>
    <w:rsid w:val="00E566EB"/>
    <w:rsid w:val="00E61E85"/>
    <w:rsid w:val="00E6676B"/>
    <w:rsid w:val="00EB053B"/>
    <w:rsid w:val="00EF6C59"/>
    <w:rsid w:val="00EF6C66"/>
    <w:rsid w:val="00F04191"/>
    <w:rsid w:val="00F05292"/>
    <w:rsid w:val="00F15A0C"/>
    <w:rsid w:val="00F23542"/>
    <w:rsid w:val="00F33CE1"/>
    <w:rsid w:val="00F45937"/>
    <w:rsid w:val="00F70ABD"/>
    <w:rsid w:val="00F800FA"/>
    <w:rsid w:val="00F90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44"/>
    <w:pPr>
      <w:widowControl w:val="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01240"/>
    <w:pPr>
      <w:keepNext/>
      <w:widowControl/>
      <w:outlineLvl w:val="0"/>
    </w:pPr>
    <w:rPr>
      <w:rFonts w:ascii="Times New Roman" w:hAnsi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01240"/>
    <w:pPr>
      <w:keepNext/>
      <w:widowControl/>
      <w:jc w:val="center"/>
      <w:outlineLvl w:val="1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04C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04C8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42244"/>
    <w:pPr>
      <w:ind w:left="2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E3D0D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542244"/>
  </w:style>
  <w:style w:type="paragraph" w:customStyle="1" w:styleId="TableParagraph">
    <w:name w:val="Table Paragraph"/>
    <w:basedOn w:val="Normal"/>
    <w:uiPriority w:val="99"/>
    <w:rsid w:val="00542244"/>
  </w:style>
  <w:style w:type="table" w:styleId="TableGrid">
    <w:name w:val="Table Grid"/>
    <w:basedOn w:val="TableNormal"/>
    <w:uiPriority w:val="99"/>
    <w:locked/>
    <w:rsid w:val="00601240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5E142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3</Pages>
  <Words>592</Words>
  <Characters>3378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dddd</dc:title>
  <dc:subject/>
  <dc:creator>pc</dc:creator>
  <cp:keywords/>
  <dc:description/>
  <cp:lastModifiedBy>Korisnik</cp:lastModifiedBy>
  <cp:revision>5</cp:revision>
  <cp:lastPrinted>2017-03-01T12:03:00Z</cp:lastPrinted>
  <dcterms:created xsi:type="dcterms:W3CDTF">2017-03-01T12:00:00Z</dcterms:created>
  <dcterms:modified xsi:type="dcterms:W3CDTF">2017-03-01T14:18:00Z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Starter 2010</vt:lpwstr>
  </property>
</Properties>
</file>