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E6" w:rsidRDefault="00A93EA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OBAVIJEST ZA  JAVNOST</w:t>
      </w:r>
    </w:p>
    <w:p w:rsidR="004C41E6" w:rsidRDefault="004C41E6">
      <w:pPr>
        <w:jc w:val="center"/>
        <w:rPr>
          <w:sz w:val="28"/>
          <w:szCs w:val="28"/>
        </w:rPr>
      </w:pPr>
    </w:p>
    <w:p w:rsidR="004C41E6" w:rsidRDefault="00A93EA1">
      <w:pPr>
        <w:jc w:val="center"/>
        <w:rPr>
          <w:sz w:val="28"/>
          <w:szCs w:val="28"/>
        </w:rPr>
      </w:pPr>
      <w:r>
        <w:rPr>
          <w:sz w:val="28"/>
          <w:szCs w:val="28"/>
        </w:rPr>
        <w:t>DANA 14.LISTOPADA 2016.GODINE   S POČETKOM U 19,00 SATI   ODRŽAT ĆE SE 9.SJEDNICA OPĆINSKOG VIJEĆA OPĆINE ČAGLIN</w:t>
      </w:r>
    </w:p>
    <w:p w:rsidR="004C41E6" w:rsidRDefault="00A93E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 OPĆINSKOJ VIJEĆNICI IMAMO  3  SLOBODNA MJESTA </w:t>
      </w:r>
      <w:r>
        <w:rPr>
          <w:sz w:val="28"/>
          <w:szCs w:val="28"/>
        </w:rPr>
        <w:t>, TE GRAĐANI KOJI SU ZAINTERESIRANI ZA PRISUSTOVANJE SJEDNICI MOGU  SE JAVITI PREDSJEDNIKU OPĆINSKOG VIJEĆA</w:t>
      </w:r>
    </w:p>
    <w:p w:rsidR="004C41E6" w:rsidRDefault="004C41E6">
      <w:pPr>
        <w:jc w:val="center"/>
        <w:rPr>
          <w:sz w:val="28"/>
          <w:szCs w:val="28"/>
        </w:rPr>
      </w:pPr>
    </w:p>
    <w:p w:rsidR="004C41E6" w:rsidRDefault="00A93EA1">
      <w:pPr>
        <w:jc w:val="center"/>
        <w:rPr>
          <w:sz w:val="28"/>
          <w:szCs w:val="28"/>
        </w:rPr>
      </w:pPr>
      <w:r>
        <w:rPr>
          <w:sz w:val="28"/>
          <w:szCs w:val="28"/>
        </w:rPr>
        <w:t>PREDSJEDNIK OPĆINSKOG VIJEĆA</w:t>
      </w:r>
    </w:p>
    <w:p w:rsidR="004C41E6" w:rsidRDefault="00A93EA1">
      <w:pPr>
        <w:jc w:val="center"/>
        <w:rPr>
          <w:sz w:val="28"/>
          <w:szCs w:val="28"/>
        </w:rPr>
      </w:pPr>
      <w:r>
        <w:rPr>
          <w:sz w:val="28"/>
          <w:szCs w:val="28"/>
        </w:rPr>
        <w:t>IVAN DEMŠE</w:t>
      </w:r>
    </w:p>
    <w:p w:rsidR="004C41E6" w:rsidRDefault="004C41E6">
      <w:pPr>
        <w:jc w:val="center"/>
        <w:rPr>
          <w:sz w:val="28"/>
          <w:szCs w:val="28"/>
        </w:rPr>
      </w:pPr>
    </w:p>
    <w:sectPr w:rsidR="004C41E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EA1" w:rsidRDefault="00A93EA1">
      <w:pPr>
        <w:spacing w:after="0" w:line="240" w:lineRule="auto"/>
      </w:pPr>
      <w:r>
        <w:separator/>
      </w:r>
    </w:p>
  </w:endnote>
  <w:endnote w:type="continuationSeparator" w:id="0">
    <w:p w:rsidR="00A93EA1" w:rsidRDefault="00A9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EA1" w:rsidRDefault="00A93E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93EA1" w:rsidRDefault="00A93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41E6"/>
    <w:rsid w:val="004C41E6"/>
    <w:rsid w:val="006751EF"/>
    <w:rsid w:val="00A9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Ivan</cp:lastModifiedBy>
  <cp:revision>2</cp:revision>
  <cp:lastPrinted>2016-02-09T07:31:00Z</cp:lastPrinted>
  <dcterms:created xsi:type="dcterms:W3CDTF">2016-10-11T12:49:00Z</dcterms:created>
  <dcterms:modified xsi:type="dcterms:W3CDTF">2016-10-11T12:49:00Z</dcterms:modified>
</cp:coreProperties>
</file>