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29" w:rsidRDefault="00DE4A29">
      <w:pPr>
        <w:spacing w:before="11"/>
        <w:rPr>
          <w:rFonts w:ascii="Times New Roman" w:hAnsi="Times New Roman"/>
          <w:sz w:val="26"/>
          <w:szCs w:val="26"/>
        </w:rPr>
      </w:pPr>
    </w:p>
    <w:p w:rsidR="00DE4A29" w:rsidRDefault="00DE4A29">
      <w:pPr>
        <w:spacing w:line="612" w:lineRule="exact"/>
        <w:ind w:left="1718"/>
        <w:rPr>
          <w:rFonts w:ascii="Times New Roman" w:hAnsi="Times New Roman"/>
          <w:sz w:val="20"/>
          <w:szCs w:val="20"/>
        </w:rPr>
      </w:pPr>
    </w:p>
    <w:p w:rsidR="00DE4A29" w:rsidRDefault="00DE4A29">
      <w:pPr>
        <w:spacing w:line="612" w:lineRule="exact"/>
        <w:rPr>
          <w:rFonts w:ascii="Times New Roman" w:hAnsi="Times New Roman"/>
          <w:sz w:val="20"/>
          <w:szCs w:val="20"/>
        </w:rPr>
        <w:sectPr w:rsidR="00DE4A29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DE4A29" w:rsidRDefault="00DE4A29" w:rsidP="00601240">
      <w:r>
        <w:t xml:space="preserve">                                        </w:t>
      </w:r>
    </w:p>
    <w:p w:rsidR="00DE4A29" w:rsidRDefault="00DE4A29" w:rsidP="00601240"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12.6pt;width:39.75pt;height:45pt;z-index:251658240">
            <v:imagedata r:id="rId5" o:title=""/>
            <w10:wrap type="square" side="right"/>
          </v:shape>
        </w:pict>
      </w:r>
    </w:p>
    <w:p w:rsidR="00DE4A29" w:rsidRDefault="00DE4A29" w:rsidP="00601240"/>
    <w:p w:rsidR="00DE4A29" w:rsidRDefault="00DE4A29" w:rsidP="00601240"/>
    <w:p w:rsidR="00DE4A29" w:rsidRDefault="00DE4A29" w:rsidP="00601240"/>
    <w:p w:rsidR="00DE4A29" w:rsidRDefault="00DE4A29" w:rsidP="00601240"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7.75pt;margin-top:11.4pt;width:225pt;height:54pt;z-index:251659264" strokecolor="white">
            <v:textbox style="mso-next-textbox:#_x0000_s1027">
              <w:txbxContent>
                <w:p w:rsidR="00DE4A29" w:rsidRDefault="00DE4A29" w:rsidP="00601240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DE4A29" w:rsidRDefault="00DE4A29" w:rsidP="006012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DE4A29" w:rsidRDefault="00DE4A29" w:rsidP="00601240">
                  <w:pPr>
                    <w:pStyle w:val="Heading2"/>
                  </w:pPr>
                  <w:r>
                    <w:t>OPĆINA ČAGLIN</w:t>
                  </w:r>
                </w:p>
                <w:p w:rsidR="00DE4A29" w:rsidRDefault="00DE4A29" w:rsidP="00601240"/>
                <w:p w:rsidR="00DE4A29" w:rsidRPr="00356763" w:rsidRDefault="00DE4A29" w:rsidP="00601240"/>
              </w:txbxContent>
            </v:textbox>
          </v:shape>
        </w:pict>
      </w:r>
    </w:p>
    <w:p w:rsidR="00DE4A29" w:rsidRDefault="00DE4A29" w:rsidP="00601240">
      <w:r>
        <w:t xml:space="preserve">    </w:t>
      </w:r>
      <w:r>
        <w:rPr>
          <w:b/>
          <w:bCs/>
        </w:rPr>
        <w:t xml:space="preserve"> </w:t>
      </w:r>
      <w:r>
        <w:pict>
          <v:shape id="_x0000_i1025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tbl>
      <w:tblPr>
        <w:tblpPr w:leftFromText="180" w:rightFromText="180" w:vertAnchor="text" w:horzAnchor="margin" w:tblpY="2060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0"/>
        <w:gridCol w:w="2292"/>
        <w:gridCol w:w="1745"/>
        <w:gridCol w:w="1243"/>
        <w:gridCol w:w="1760"/>
        <w:gridCol w:w="1210"/>
        <w:gridCol w:w="1540"/>
        <w:gridCol w:w="1650"/>
        <w:gridCol w:w="1430"/>
        <w:gridCol w:w="1210"/>
      </w:tblGrid>
      <w:tr w:rsidR="00DE4A29" w:rsidRPr="007F3CC3" w:rsidTr="00276035">
        <w:trPr>
          <w:trHeight w:hRule="exact" w:val="387"/>
        </w:trPr>
        <w:tc>
          <w:tcPr>
            <w:tcW w:w="1320" w:type="dxa"/>
          </w:tcPr>
          <w:p w:rsidR="00DE4A29" w:rsidRPr="007F3CC3" w:rsidRDefault="00DE4A29" w:rsidP="00276035"/>
        </w:tc>
        <w:tc>
          <w:tcPr>
            <w:tcW w:w="2292" w:type="dxa"/>
          </w:tcPr>
          <w:p w:rsidR="00DE4A29" w:rsidRPr="007F3CC3" w:rsidRDefault="00DE4A29" w:rsidP="00276035"/>
        </w:tc>
        <w:tc>
          <w:tcPr>
            <w:tcW w:w="1745" w:type="dxa"/>
          </w:tcPr>
          <w:p w:rsidR="00DE4A29" w:rsidRPr="00F04191" w:rsidRDefault="00DE4A2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Od.01.01.-31.03.201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43" w:type="dxa"/>
          </w:tcPr>
          <w:p w:rsidR="00DE4A29" w:rsidRPr="007F3CC3" w:rsidRDefault="00DE4A29" w:rsidP="00276035"/>
        </w:tc>
        <w:tc>
          <w:tcPr>
            <w:tcW w:w="1760" w:type="dxa"/>
          </w:tcPr>
          <w:p w:rsidR="00DE4A29" w:rsidRPr="00F04191" w:rsidRDefault="00DE4A2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01.04.-30.06.201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DE4A29" w:rsidRPr="007F3CC3" w:rsidRDefault="00DE4A29" w:rsidP="00276035"/>
        </w:tc>
        <w:tc>
          <w:tcPr>
            <w:tcW w:w="1540" w:type="dxa"/>
          </w:tcPr>
          <w:p w:rsidR="00DE4A29" w:rsidRPr="00F04191" w:rsidRDefault="00DE4A2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DE4A29" w:rsidRPr="00F04191" w:rsidRDefault="00DE4A29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30.09.201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650" w:type="dxa"/>
          </w:tcPr>
          <w:p w:rsidR="00DE4A29" w:rsidRPr="007F3CC3" w:rsidRDefault="00DE4A29" w:rsidP="00276035"/>
        </w:tc>
        <w:tc>
          <w:tcPr>
            <w:tcW w:w="1430" w:type="dxa"/>
          </w:tcPr>
          <w:p w:rsidR="00DE4A29" w:rsidRPr="00F04191" w:rsidRDefault="00DE4A2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DE4A29" w:rsidRPr="00F04191" w:rsidRDefault="00DE4A29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31.12.201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DE4A29" w:rsidRPr="007F3CC3" w:rsidRDefault="00DE4A29" w:rsidP="00276035"/>
        </w:tc>
      </w:tr>
      <w:tr w:rsidR="00DE4A29" w:rsidRPr="007F3CC3" w:rsidTr="00276035">
        <w:trPr>
          <w:trHeight w:hRule="exact" w:val="574"/>
        </w:trPr>
        <w:tc>
          <w:tcPr>
            <w:tcW w:w="1320" w:type="dxa"/>
          </w:tcPr>
          <w:p w:rsidR="00DE4A29" w:rsidRPr="00F04191" w:rsidRDefault="00DE4A29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</w:rPr>
            </w:pPr>
            <w:r w:rsidRPr="00F04191">
              <w:rPr>
                <w:rFonts w:ascii="Times New Roman" w:hAnsi="Times New Roman"/>
                <w:sz w:val="16"/>
              </w:rPr>
              <w:t>Prorač.</w:t>
            </w:r>
          </w:p>
          <w:p w:rsidR="00DE4A29" w:rsidRPr="00F04191" w:rsidRDefault="00DE4A29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pozicija</w:t>
            </w:r>
          </w:p>
        </w:tc>
        <w:tc>
          <w:tcPr>
            <w:tcW w:w="2292" w:type="dxa"/>
          </w:tcPr>
          <w:p w:rsidR="00DE4A29" w:rsidRPr="00F04191" w:rsidRDefault="00DE4A2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Naziv korisnika tekućih</w:t>
            </w:r>
            <w:r w:rsidRPr="00F0419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donacija</w:t>
            </w:r>
          </w:p>
        </w:tc>
        <w:tc>
          <w:tcPr>
            <w:tcW w:w="1745" w:type="dxa"/>
          </w:tcPr>
          <w:p w:rsidR="00DE4A29" w:rsidRPr="00F04191" w:rsidRDefault="00DE4A2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DE4A29" w:rsidRPr="00F04191" w:rsidRDefault="00DE4A29" w:rsidP="00276035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tekuće donacije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</w:tcPr>
          <w:p w:rsidR="00DE4A29" w:rsidRDefault="00DE4A29" w:rsidP="00276035">
            <w:pPr>
              <w:pStyle w:val="TableParagraph"/>
              <w:spacing w:line="179" w:lineRule="exact"/>
              <w:ind w:left="103"/>
              <w:rPr>
                <w:rFonts w:ascii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DE4A29" w:rsidRPr="00F04191" w:rsidRDefault="00DE4A2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760" w:type="dxa"/>
          </w:tcPr>
          <w:p w:rsidR="00DE4A29" w:rsidRPr="00F04191" w:rsidRDefault="00DE4A29" w:rsidP="00276035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 u</w:t>
            </w:r>
            <w:r w:rsidRPr="00F04191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6"/>
              </w:rPr>
              <w:t>k</w:t>
            </w:r>
            <w:r w:rsidRPr="00F04191">
              <w:rPr>
                <w:rFonts w:ascii="Times New Roman" w:hAnsi="Times New Roman"/>
                <w:sz w:val="16"/>
              </w:rPr>
              <w:t>n:</w:t>
            </w:r>
          </w:p>
        </w:tc>
        <w:tc>
          <w:tcPr>
            <w:tcW w:w="1210" w:type="dxa"/>
          </w:tcPr>
          <w:p w:rsidR="00DE4A29" w:rsidRPr="00F04191" w:rsidRDefault="00DE4A2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540" w:type="dxa"/>
          </w:tcPr>
          <w:p w:rsidR="00DE4A29" w:rsidRPr="00F04191" w:rsidRDefault="00DE4A29" w:rsidP="00276035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</w:tcPr>
          <w:p w:rsidR="00DE4A29" w:rsidRPr="00F04191" w:rsidRDefault="00DE4A29" w:rsidP="00276035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430" w:type="dxa"/>
          </w:tcPr>
          <w:p w:rsidR="00DE4A29" w:rsidRPr="00F04191" w:rsidRDefault="00DE4A29" w:rsidP="00276035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Upl.iznos tek.donacije u kn:</w:t>
            </w:r>
          </w:p>
        </w:tc>
        <w:tc>
          <w:tcPr>
            <w:tcW w:w="1210" w:type="dxa"/>
          </w:tcPr>
          <w:p w:rsidR="00DE4A29" w:rsidRPr="00F04191" w:rsidRDefault="00DE4A29" w:rsidP="00276035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DE4A29" w:rsidRPr="007F3CC3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14.100,00 </w:t>
            </w:r>
          </w:p>
        </w:tc>
        <w:tc>
          <w:tcPr>
            <w:tcW w:w="1243" w:type="dxa"/>
          </w:tcPr>
          <w:p w:rsidR="00DE4A29" w:rsidRPr="007F3CC3" w:rsidRDefault="00DE4A29" w:rsidP="00276035">
            <w:r w:rsidRPr="005E142A">
              <w:rPr>
                <w:sz w:val="20"/>
                <w:szCs w:val="20"/>
              </w:rPr>
              <w:t>21.01.2016</w:t>
            </w:r>
            <w:r>
              <w:t>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 w:rsidRPr="002405F6"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 w:rsidRPr="002405F6">
              <w:rPr>
                <w:sz w:val="20"/>
                <w:szCs w:val="20"/>
              </w:rPr>
              <w:t>15.04.2016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0" w:type="dxa"/>
          </w:tcPr>
          <w:p w:rsidR="00DE4A29" w:rsidRPr="007F3CC3" w:rsidRDefault="00DE4A29" w:rsidP="00276035"/>
        </w:tc>
        <w:tc>
          <w:tcPr>
            <w:tcW w:w="1650" w:type="dxa"/>
          </w:tcPr>
          <w:p w:rsidR="00DE4A29" w:rsidRPr="007F3CC3" w:rsidRDefault="00DE4A29" w:rsidP="00276035"/>
        </w:tc>
        <w:tc>
          <w:tcPr>
            <w:tcW w:w="1430" w:type="dxa"/>
          </w:tcPr>
          <w:p w:rsidR="00DE4A29" w:rsidRPr="007F3CC3" w:rsidRDefault="00DE4A29" w:rsidP="00276035"/>
        </w:tc>
        <w:tc>
          <w:tcPr>
            <w:tcW w:w="1210" w:type="dxa"/>
          </w:tcPr>
          <w:p w:rsidR="00DE4A29" w:rsidRPr="007F3CC3" w:rsidRDefault="00DE4A29" w:rsidP="00276035"/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NK Omladinac Čaglin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E142A">
              <w:rPr>
                <w:sz w:val="20"/>
                <w:szCs w:val="20"/>
              </w:rPr>
              <w:t>5.000,00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5E142A">
              <w:rPr>
                <w:rFonts w:ascii="Times New Roman" w:hAnsi="Times New Roman"/>
              </w:rPr>
              <w:t>EKO centar Latinovac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2.000,00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2.000,00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4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DVD Čaglin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UHDDR RH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3.750,00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3.750,00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Josip  Knežević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1.750,00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1.750,00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HDZ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4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SDP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  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HNS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292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HSS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775,00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775,00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  <w:tr w:rsidR="00DE4A29" w:rsidRPr="005E142A" w:rsidTr="00276035">
        <w:trPr>
          <w:trHeight w:hRule="exact" w:val="813"/>
        </w:trPr>
        <w:tc>
          <w:tcPr>
            <w:tcW w:w="1320" w:type="dxa"/>
          </w:tcPr>
          <w:p w:rsidR="00DE4A29" w:rsidRPr="005E142A" w:rsidRDefault="00DE4A29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DE4A29" w:rsidRPr="005E142A" w:rsidRDefault="00DE4A29" w:rsidP="00276035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Kandidacijska lista grupe birača</w:t>
            </w:r>
          </w:p>
        </w:tc>
        <w:tc>
          <w:tcPr>
            <w:tcW w:w="1745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275,00</w:t>
            </w:r>
          </w:p>
        </w:tc>
        <w:tc>
          <w:tcPr>
            <w:tcW w:w="1243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275,00      </w:t>
            </w:r>
          </w:p>
        </w:tc>
        <w:tc>
          <w:tcPr>
            <w:tcW w:w="1210" w:type="dxa"/>
          </w:tcPr>
          <w:p w:rsidR="00DE4A29" w:rsidRPr="002405F6" w:rsidRDefault="00DE4A29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E4A29" w:rsidRPr="005E142A" w:rsidRDefault="00DE4A29" w:rsidP="00276035">
            <w:pPr>
              <w:rPr>
                <w:sz w:val="20"/>
                <w:szCs w:val="20"/>
              </w:rPr>
            </w:pPr>
          </w:p>
        </w:tc>
      </w:tr>
    </w:tbl>
    <w:p w:rsidR="00DE4A29" w:rsidRDefault="00DE4A29">
      <w:pPr>
        <w:rPr>
          <w:rFonts w:ascii="Times New Roman" w:hAnsi="Times New Roman"/>
          <w:sz w:val="24"/>
          <w:szCs w:val="24"/>
        </w:rPr>
      </w:pPr>
      <w:r>
        <w:br w:type="column"/>
      </w:r>
    </w:p>
    <w:p w:rsidR="00DE4A29" w:rsidRDefault="00DE4A29">
      <w:pPr>
        <w:rPr>
          <w:rFonts w:ascii="Times New Roman" w:hAnsi="Times New Roman"/>
          <w:sz w:val="24"/>
          <w:szCs w:val="24"/>
        </w:rPr>
      </w:pPr>
    </w:p>
    <w:p w:rsidR="00DE4A29" w:rsidRDefault="00DE4A29">
      <w:pPr>
        <w:rPr>
          <w:rFonts w:ascii="Times New Roman" w:hAnsi="Times New Roman"/>
          <w:sz w:val="24"/>
          <w:szCs w:val="24"/>
        </w:rPr>
      </w:pPr>
    </w:p>
    <w:p w:rsidR="00DE4A29" w:rsidRDefault="00DE4A29">
      <w:pPr>
        <w:rPr>
          <w:rFonts w:ascii="Times New Roman" w:hAnsi="Times New Roman"/>
          <w:sz w:val="24"/>
          <w:szCs w:val="24"/>
        </w:rPr>
      </w:pPr>
    </w:p>
    <w:p w:rsidR="00DE4A29" w:rsidRDefault="00DE4A29">
      <w:pPr>
        <w:rPr>
          <w:rFonts w:ascii="Times New Roman" w:hAnsi="Times New Roman"/>
          <w:sz w:val="24"/>
          <w:szCs w:val="24"/>
        </w:rPr>
      </w:pPr>
    </w:p>
    <w:p w:rsidR="00DE4A29" w:rsidRDefault="00DE4A29">
      <w:pPr>
        <w:spacing w:before="7"/>
        <w:rPr>
          <w:rFonts w:ascii="Times New Roman" w:hAnsi="Times New Roman"/>
          <w:sz w:val="23"/>
          <w:szCs w:val="23"/>
        </w:rPr>
      </w:pPr>
    </w:p>
    <w:p w:rsidR="00DE4A29" w:rsidRDefault="00DE4A29">
      <w:pPr>
        <w:pStyle w:val="BodyText"/>
        <w:ind w:right="5023"/>
        <w:jc w:val="center"/>
      </w:pPr>
    </w:p>
    <w:p w:rsidR="00DE4A29" w:rsidRDefault="00DE4A29">
      <w:pPr>
        <w:pStyle w:val="BodyText"/>
        <w:ind w:right="5023"/>
        <w:jc w:val="center"/>
      </w:pPr>
    </w:p>
    <w:p w:rsidR="00DE4A29" w:rsidRDefault="00DE4A29">
      <w:pPr>
        <w:pStyle w:val="BodyText"/>
        <w:ind w:right="5023"/>
        <w:jc w:val="center"/>
      </w:pPr>
    </w:p>
    <w:p w:rsidR="00DE4A29" w:rsidRDefault="00DE4A29">
      <w:pPr>
        <w:pStyle w:val="BodyText"/>
        <w:ind w:right="5023"/>
        <w:jc w:val="center"/>
      </w:pPr>
    </w:p>
    <w:p w:rsidR="00DE4A29" w:rsidRDefault="00DE4A29">
      <w:pPr>
        <w:pStyle w:val="BodyText"/>
        <w:ind w:right="5023"/>
        <w:jc w:val="center"/>
      </w:pPr>
      <w:r>
        <w:t>POPIS</w:t>
      </w:r>
    </w:p>
    <w:p w:rsidR="00DE4A29" w:rsidRDefault="00DE4A29">
      <w:pPr>
        <w:pStyle w:val="BodyText"/>
        <w:ind w:right="5023"/>
        <w:jc w:val="center"/>
      </w:pPr>
      <w:r>
        <w:t>KORISNIKA TEKUĆIH</w:t>
      </w:r>
      <w:r>
        <w:rPr>
          <w:spacing w:val="-13"/>
        </w:rPr>
        <w:t xml:space="preserve"> </w:t>
      </w:r>
      <w:r>
        <w:t>DONACIJA</w:t>
      </w:r>
    </w:p>
    <w:p w:rsidR="00DE4A29" w:rsidRDefault="00DE4A29">
      <w:pPr>
        <w:pStyle w:val="BodyText"/>
        <w:ind w:right="5016"/>
        <w:jc w:val="center"/>
      </w:pPr>
      <w:r>
        <w:t>od 01. siječnja do 30. lipnja 2016.</w:t>
      </w:r>
    </w:p>
    <w:p w:rsidR="00DE4A29" w:rsidRDefault="00DE4A29">
      <w:pPr>
        <w:jc w:val="center"/>
        <w:rPr>
          <w:rFonts w:ascii="Times New Roman" w:hAnsi="Times New Roman"/>
        </w:rPr>
        <w:sectPr w:rsidR="00DE4A29">
          <w:type w:val="continuous"/>
          <w:pgSz w:w="16840" w:h="11910" w:orient="landscape"/>
          <w:pgMar w:top="1100" w:right="1180" w:bottom="280" w:left="1200" w:header="720" w:footer="720" w:gutter="0"/>
          <w:cols w:num="2" w:space="720" w:equalWidth="0">
            <w:col w:w="4757" w:space="40"/>
            <w:col w:w="9663"/>
          </w:cols>
        </w:sectPr>
      </w:pPr>
    </w:p>
    <w:p w:rsidR="00DE4A29" w:rsidRDefault="00DE4A29">
      <w:pPr>
        <w:rPr>
          <w:rFonts w:ascii="Times New Roman" w:hAnsi="Times New Roman"/>
          <w:sz w:val="20"/>
          <w:szCs w:val="20"/>
        </w:rPr>
      </w:pPr>
    </w:p>
    <w:p w:rsidR="00DE4A29" w:rsidRDefault="00DE4A29">
      <w:pPr>
        <w:rPr>
          <w:rFonts w:ascii="Times New Roman" w:hAnsi="Times New Roman"/>
          <w:sz w:val="20"/>
          <w:szCs w:val="20"/>
        </w:rPr>
      </w:pPr>
    </w:p>
    <w:p w:rsidR="00DE4A29" w:rsidRDefault="00DE4A29">
      <w:pPr>
        <w:rPr>
          <w:rFonts w:ascii="Times New Roman" w:hAnsi="Times New Roman"/>
          <w:sz w:val="20"/>
          <w:szCs w:val="20"/>
        </w:rPr>
      </w:pPr>
    </w:p>
    <w:p w:rsidR="00DE4A29" w:rsidRDefault="00DE4A29">
      <w:pPr>
        <w:spacing w:before="8"/>
        <w:rPr>
          <w:rFonts w:ascii="Times New Roman" w:hAnsi="Times New Roman"/>
          <w:sz w:val="12"/>
          <w:szCs w:val="12"/>
        </w:rPr>
      </w:pPr>
    </w:p>
    <w:p w:rsidR="00DE4A29" w:rsidRDefault="00DE4A29">
      <w:pPr>
        <w:spacing w:before="2"/>
        <w:rPr>
          <w:rFonts w:ascii="Times New Roman" w:hAnsi="Times New Roman"/>
          <w:sz w:val="20"/>
          <w:szCs w:val="20"/>
        </w:rPr>
      </w:pPr>
    </w:p>
    <w:p w:rsidR="00DE4A29" w:rsidRPr="00C33AE9" w:rsidRDefault="00DE4A29">
      <w:pPr>
        <w:spacing w:before="2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-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2090"/>
        <w:gridCol w:w="1760"/>
        <w:gridCol w:w="1430"/>
        <w:gridCol w:w="1760"/>
        <w:gridCol w:w="1100"/>
        <w:gridCol w:w="1430"/>
        <w:gridCol w:w="1760"/>
        <w:gridCol w:w="1100"/>
        <w:gridCol w:w="1320"/>
      </w:tblGrid>
      <w:tr w:rsidR="00DE4A29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HDSSB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30.03.2016.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 w:rsidRPr="00674A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74AA1">
              <w:rPr>
                <w:rFonts w:ascii="Times New Roman" w:hAnsi="Times New Roman"/>
                <w:sz w:val="20"/>
                <w:szCs w:val="20"/>
              </w:rPr>
              <w:t>250,00</w:t>
            </w:r>
          </w:p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 w:rsidRPr="00674AA1">
              <w:rPr>
                <w:rFonts w:ascii="Times New Roman" w:hAnsi="Times New Roman"/>
                <w:sz w:val="20"/>
                <w:szCs w:val="20"/>
              </w:rPr>
              <w:t>29.06.2016.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</w:tr>
      <w:tr w:rsidR="00DE4A29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 Omladinac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A29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OŠ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6.250,00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A29" w:rsidRPr="00C33AE9" w:rsidTr="005D4DE3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Odbor za S. jezero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A29" w:rsidRPr="00C33AE9" w:rsidTr="005D4DE3">
        <w:trPr>
          <w:trHeight w:hRule="exact" w:val="56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BA36EF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36E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ind w:left="100" w:right="401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Župa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 xml:space="preserve">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5.000,00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</w:tr>
      <w:tr w:rsidR="00DE4A29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spacing w:line="26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Ruševo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A29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Zdenkovac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A29" w:rsidRPr="00C33AE9" w:rsidTr="005D4DE3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332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ind w:left="100" w:right="8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Šahovski klub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A29" w:rsidRPr="00C33AE9" w:rsidTr="005D4DE3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BA36EF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36EF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pStyle w:val="TableParagraph"/>
              <w:ind w:left="100" w:right="464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Udruga matice umirovljenika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2.250,00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674AA1" w:rsidRDefault="00DE4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C33AE9" w:rsidRDefault="00DE4A29">
            <w:pPr>
              <w:rPr>
                <w:rFonts w:ascii="Times New Roman" w:hAnsi="Times New Roman"/>
              </w:rPr>
            </w:pPr>
          </w:p>
        </w:tc>
      </w:tr>
      <w:tr w:rsidR="00DE4A29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 w:rsidRPr="00426F86"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26F86">
              <w:rPr>
                <w:rFonts w:ascii="Times New Roman" w:hAnsi="Times New Roman"/>
                <w:sz w:val="20"/>
                <w:szCs w:val="20"/>
              </w:rPr>
              <w:t>UHDDR RH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</w:tr>
      <w:tr w:rsidR="00DE4A29" w:rsidRPr="00426F86" w:rsidTr="005D4DE3">
        <w:trPr>
          <w:trHeight w:hRule="exact" w:val="83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pStyle w:val="TableParagraph"/>
              <w:ind w:left="100" w:right="3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Judo klub Kutjevo sekcija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</w:tr>
      <w:tr w:rsidR="00DE4A29" w:rsidRPr="00426F86" w:rsidTr="005D4DE3">
        <w:trPr>
          <w:trHeight w:hRule="exact" w:val="28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Konjogojstvena udruga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</w:tr>
      <w:tr w:rsidR="00DE4A29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Požežana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</w:tr>
      <w:tr w:rsidR="00DE4A29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GFR FILM-VIDEO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18.05.2016.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</w:tr>
      <w:tr w:rsidR="00DE4A29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Trenkovi panduri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29" w:rsidRPr="00426F86" w:rsidRDefault="00DE4A29">
            <w:pPr>
              <w:rPr>
                <w:sz w:val="20"/>
                <w:szCs w:val="20"/>
              </w:rPr>
            </w:pPr>
          </w:p>
        </w:tc>
      </w:tr>
    </w:tbl>
    <w:p w:rsidR="00DE4A29" w:rsidRDefault="00DE4A29">
      <w:pPr>
        <w:spacing w:before="3"/>
        <w:rPr>
          <w:rFonts w:ascii="Times New Roman" w:hAnsi="Times New Roman"/>
          <w:sz w:val="17"/>
          <w:szCs w:val="17"/>
        </w:rPr>
      </w:pPr>
    </w:p>
    <w:p w:rsidR="00DE4A29" w:rsidRDefault="00DE4A29">
      <w:pPr>
        <w:pStyle w:val="BodyText"/>
        <w:spacing w:before="69"/>
        <w:ind w:left="218"/>
      </w:pPr>
      <w:r>
        <w:t xml:space="preserve">Zaključeno sa 30. lipanj </w:t>
      </w:r>
      <w:r>
        <w:rPr>
          <w:spacing w:val="-1"/>
        </w:rPr>
        <w:t xml:space="preserve"> </w:t>
      </w:r>
      <w:r>
        <w:t>2016.</w:t>
      </w:r>
    </w:p>
    <w:p w:rsidR="00DE4A29" w:rsidRDefault="00DE4A29">
      <w:pPr>
        <w:rPr>
          <w:rFonts w:ascii="Times New Roman" w:hAnsi="Times New Roman"/>
        </w:rPr>
      </w:pPr>
    </w:p>
    <w:p w:rsidR="00DE4A29" w:rsidRDefault="00DE4A29">
      <w:pPr>
        <w:rPr>
          <w:rFonts w:ascii="Times New Roman" w:hAnsi="Times New Roman"/>
        </w:rPr>
        <w:sectPr w:rsidR="00DE4A29"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DE4A29" w:rsidRPr="00370297" w:rsidRDefault="00DE4A29">
      <w:pPr>
        <w:rPr>
          <w:rFonts w:ascii="Times New Roman" w:hAnsi="Times New Roman"/>
          <w:sz w:val="24"/>
          <w:szCs w:val="24"/>
        </w:rPr>
      </w:pPr>
    </w:p>
    <w:p w:rsidR="00DE4A29" w:rsidRDefault="00DE4A29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70297">
        <w:rPr>
          <w:rFonts w:ascii="Times New Roman" w:hAnsi="Times New Roman"/>
          <w:sz w:val="24"/>
          <w:szCs w:val="24"/>
        </w:rPr>
        <w:t>TABLICA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297">
        <w:rPr>
          <w:rFonts w:ascii="Times New Roman" w:hAnsi="Times New Roman"/>
          <w:sz w:val="24"/>
          <w:szCs w:val="24"/>
        </w:rPr>
        <w:t xml:space="preserve"> Sponzorstva za </w:t>
      </w:r>
      <w:r>
        <w:rPr>
          <w:rFonts w:ascii="Times New Roman" w:hAnsi="Times New Roman"/>
          <w:sz w:val="24"/>
          <w:szCs w:val="24"/>
        </w:rPr>
        <w:t>razdoblje od 01.01. 2016. do 30. 06. 2016. godine.</w:t>
      </w:r>
    </w:p>
    <w:p w:rsidR="00DE4A29" w:rsidRDefault="00DE4A29" w:rsidP="008261B4">
      <w:pPr>
        <w:rPr>
          <w:rFonts w:ascii="Times New Roman" w:hAnsi="Times New Roman"/>
          <w:sz w:val="24"/>
          <w:szCs w:val="24"/>
        </w:rPr>
      </w:pPr>
    </w:p>
    <w:p w:rsidR="00DE4A29" w:rsidRPr="00370297" w:rsidRDefault="00DE4A29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U navedenom razdoblju Općina Čaglin </w:t>
      </w:r>
      <w:r w:rsidRPr="00370297">
        <w:rPr>
          <w:rFonts w:ascii="Times New Roman" w:hAnsi="Times New Roman"/>
          <w:b/>
          <w:sz w:val="24"/>
          <w:szCs w:val="24"/>
        </w:rPr>
        <w:t>nije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imala sponzorstva.</w:t>
      </w:r>
    </w:p>
    <w:p w:rsidR="00DE4A29" w:rsidRDefault="00DE4A29" w:rsidP="00370297">
      <w:pPr>
        <w:spacing w:line="508" w:lineRule="auto"/>
        <w:ind w:left="94" w:right="93"/>
        <w:jc w:val="center"/>
        <w:rPr>
          <w:rFonts w:ascii="Courier New" w:hAnsi="Courier New" w:cs="Courier New"/>
          <w:sz w:val="27"/>
          <w:szCs w:val="27"/>
        </w:rPr>
      </w:pPr>
    </w:p>
    <w:sectPr w:rsidR="00DE4A29" w:rsidSect="00542244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180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7A8A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B6A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08F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AA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4F0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742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FA4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D2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822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44"/>
    <w:rsid w:val="0008319F"/>
    <w:rsid w:val="000C130F"/>
    <w:rsid w:val="000F047E"/>
    <w:rsid w:val="000F1E88"/>
    <w:rsid w:val="001003F2"/>
    <w:rsid w:val="00132A8D"/>
    <w:rsid w:val="00133B28"/>
    <w:rsid w:val="00183675"/>
    <w:rsid w:val="002405F6"/>
    <w:rsid w:val="00276035"/>
    <w:rsid w:val="002842DC"/>
    <w:rsid w:val="002B1323"/>
    <w:rsid w:val="00301A9A"/>
    <w:rsid w:val="0033117A"/>
    <w:rsid w:val="00356763"/>
    <w:rsid w:val="00370297"/>
    <w:rsid w:val="00426F86"/>
    <w:rsid w:val="004637CE"/>
    <w:rsid w:val="00477B44"/>
    <w:rsid w:val="004F21FD"/>
    <w:rsid w:val="00542244"/>
    <w:rsid w:val="00585BB1"/>
    <w:rsid w:val="005A06CC"/>
    <w:rsid w:val="005A0D33"/>
    <w:rsid w:val="005D4DE3"/>
    <w:rsid w:val="005E1220"/>
    <w:rsid w:val="005E142A"/>
    <w:rsid w:val="00601240"/>
    <w:rsid w:val="0061392D"/>
    <w:rsid w:val="00674AA1"/>
    <w:rsid w:val="006A73AC"/>
    <w:rsid w:val="006D6647"/>
    <w:rsid w:val="0073217D"/>
    <w:rsid w:val="00757AEF"/>
    <w:rsid w:val="00772848"/>
    <w:rsid w:val="00781C60"/>
    <w:rsid w:val="00795D9B"/>
    <w:rsid w:val="007E18EA"/>
    <w:rsid w:val="007E3D0D"/>
    <w:rsid w:val="007F3CC3"/>
    <w:rsid w:val="008007E0"/>
    <w:rsid w:val="008261B4"/>
    <w:rsid w:val="0084186F"/>
    <w:rsid w:val="00847CCC"/>
    <w:rsid w:val="0087612F"/>
    <w:rsid w:val="00876906"/>
    <w:rsid w:val="008D7D3F"/>
    <w:rsid w:val="008F5FF9"/>
    <w:rsid w:val="00955811"/>
    <w:rsid w:val="009600A5"/>
    <w:rsid w:val="009E4B18"/>
    <w:rsid w:val="00A06161"/>
    <w:rsid w:val="00A36C4C"/>
    <w:rsid w:val="00A435BB"/>
    <w:rsid w:val="00A85A48"/>
    <w:rsid w:val="00A92E98"/>
    <w:rsid w:val="00AB73B2"/>
    <w:rsid w:val="00AD1AEE"/>
    <w:rsid w:val="00AE6B9A"/>
    <w:rsid w:val="00B762D4"/>
    <w:rsid w:val="00B86FAD"/>
    <w:rsid w:val="00B96101"/>
    <w:rsid w:val="00BA36EF"/>
    <w:rsid w:val="00BE04C8"/>
    <w:rsid w:val="00BF7A79"/>
    <w:rsid w:val="00C33AE9"/>
    <w:rsid w:val="00C86ADA"/>
    <w:rsid w:val="00C963D8"/>
    <w:rsid w:val="00CD5BD3"/>
    <w:rsid w:val="00D05B47"/>
    <w:rsid w:val="00D324A3"/>
    <w:rsid w:val="00D33CD8"/>
    <w:rsid w:val="00DA2B19"/>
    <w:rsid w:val="00DE4A29"/>
    <w:rsid w:val="00E21E6E"/>
    <w:rsid w:val="00E563CC"/>
    <w:rsid w:val="00E61E85"/>
    <w:rsid w:val="00E6676B"/>
    <w:rsid w:val="00EB053B"/>
    <w:rsid w:val="00EF6C66"/>
    <w:rsid w:val="00F04191"/>
    <w:rsid w:val="00F05292"/>
    <w:rsid w:val="00F15A0C"/>
    <w:rsid w:val="00F23542"/>
    <w:rsid w:val="00F45937"/>
    <w:rsid w:val="00F8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4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1240"/>
    <w:pPr>
      <w:keepNext/>
      <w:widowControl/>
      <w:outlineLvl w:val="0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1240"/>
    <w:pPr>
      <w:keepNext/>
      <w:widowControl/>
      <w:jc w:val="center"/>
      <w:outlineLvl w:val="1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4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04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2244"/>
    <w:pPr>
      <w:ind w:left="2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D0D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42244"/>
  </w:style>
  <w:style w:type="paragraph" w:customStyle="1" w:styleId="TableParagraph">
    <w:name w:val="Table Paragraph"/>
    <w:basedOn w:val="Normal"/>
    <w:uiPriority w:val="99"/>
    <w:rsid w:val="00542244"/>
  </w:style>
  <w:style w:type="table" w:styleId="TableGrid">
    <w:name w:val="Table Grid"/>
    <w:basedOn w:val="TableNormal"/>
    <w:uiPriority w:val="99"/>
    <w:locked/>
    <w:rsid w:val="00601240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E142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3</Pages>
  <Words>394</Words>
  <Characters>2248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dc:description/>
  <cp:lastModifiedBy>Korisnik</cp:lastModifiedBy>
  <cp:revision>12</cp:revision>
  <cp:lastPrinted>2016-05-04T10:56:00Z</cp:lastPrinted>
  <dcterms:created xsi:type="dcterms:W3CDTF">2016-05-04T06:04:00Z</dcterms:created>
  <dcterms:modified xsi:type="dcterms:W3CDTF">2016-07-21T11:38:00Z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Starter 2010</vt:lpwstr>
  </property>
</Properties>
</file>